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C9A" w:rsidRPr="000032A8" w:rsidRDefault="00A97350" w:rsidP="00746B64">
      <w:pPr>
        <w:pStyle w:val="Style1"/>
        <w:widowControl/>
        <w:jc w:val="center"/>
        <w:rPr>
          <w:rStyle w:val="FontStyle32"/>
          <w:rFonts w:ascii="Times New Roman" w:hAnsi="Times New Roman" w:cs="Times New Roman"/>
          <w:sz w:val="22"/>
          <w:szCs w:val="22"/>
        </w:rPr>
      </w:pPr>
      <w:r w:rsidRPr="000032A8">
        <w:rPr>
          <w:rStyle w:val="FontStyle32"/>
          <w:rFonts w:ascii="Times New Roman" w:hAnsi="Times New Roman" w:cs="Times New Roman"/>
          <w:sz w:val="22"/>
          <w:szCs w:val="22"/>
        </w:rPr>
        <w:t>PRZ</w:t>
      </w:r>
      <w:r w:rsidR="00CD397B" w:rsidRPr="000032A8">
        <w:rPr>
          <w:rStyle w:val="FontStyle32"/>
          <w:rFonts w:ascii="Times New Roman" w:hAnsi="Times New Roman" w:cs="Times New Roman"/>
          <w:sz w:val="22"/>
          <w:szCs w:val="22"/>
        </w:rPr>
        <w:t>ED WYPEŁNIENIEM NALEŻY DOKŁADNIE ZAPOZNAĆ SIĘ Z POUCZENIEM</w:t>
      </w:r>
    </w:p>
    <w:p w:rsidR="007D3C9A" w:rsidRPr="000032A8" w:rsidRDefault="007D3C9A">
      <w:pPr>
        <w:widowControl/>
        <w:spacing w:after="115" w:line="1" w:lineRule="exact"/>
        <w:rPr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"/>
        <w:gridCol w:w="1123"/>
        <w:gridCol w:w="1613"/>
        <w:gridCol w:w="408"/>
        <w:gridCol w:w="312"/>
        <w:gridCol w:w="113"/>
        <w:gridCol w:w="142"/>
        <w:gridCol w:w="523"/>
        <w:gridCol w:w="485"/>
        <w:gridCol w:w="739"/>
        <w:gridCol w:w="168"/>
        <w:gridCol w:w="111"/>
        <w:gridCol w:w="514"/>
        <w:gridCol w:w="2708"/>
      </w:tblGrid>
      <w:tr w:rsidR="003648ED" w:rsidRPr="000032A8" w:rsidTr="00746B64">
        <w:trPr>
          <w:trHeight w:val="964"/>
          <w:jc w:val="center"/>
        </w:trPr>
        <w:tc>
          <w:tcPr>
            <w:tcW w:w="1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648ED" w:rsidRPr="000032A8" w:rsidRDefault="003648ED">
            <w:pPr>
              <w:pStyle w:val="Style3"/>
              <w:widowControl/>
              <w:spacing w:line="240" w:lineRule="auto"/>
              <w:ind w:left="451"/>
              <w:rPr>
                <w:rStyle w:val="FontStyle33"/>
              </w:rPr>
            </w:pPr>
            <w:r w:rsidRPr="000032A8">
              <w:rPr>
                <w:rStyle w:val="FontStyle33"/>
              </w:rPr>
              <w:t>PPF</w:t>
            </w:r>
          </w:p>
        </w:tc>
        <w:tc>
          <w:tcPr>
            <w:tcW w:w="51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648ED" w:rsidRPr="000032A8" w:rsidRDefault="003648ED" w:rsidP="00C33671">
            <w:pPr>
              <w:pStyle w:val="Style3"/>
              <w:widowControl/>
              <w:jc w:val="center"/>
              <w:rPr>
                <w:rStyle w:val="FontStyle33"/>
              </w:rPr>
            </w:pPr>
            <w:r w:rsidRPr="000032A8">
              <w:rPr>
                <w:rStyle w:val="FontStyle33"/>
              </w:rPr>
              <w:t>WNIOSEK O PRZYZNANIE</w:t>
            </w:r>
            <w:r w:rsidRPr="000032A8">
              <w:rPr>
                <w:rStyle w:val="FontStyle33"/>
              </w:rPr>
              <w:br/>
              <w:t>PRAWA POMOCY</w:t>
            </w:r>
          </w:p>
        </w:tc>
        <w:tc>
          <w:tcPr>
            <w:tcW w:w="2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648ED" w:rsidRPr="000032A8" w:rsidRDefault="003648ED" w:rsidP="003648ED">
            <w:pPr>
              <w:pStyle w:val="Style4"/>
              <w:widowControl/>
              <w:shd w:val="clear" w:color="auto" w:fill="D9D9D9" w:themeFill="background1" w:themeFillShade="D9"/>
              <w:spacing w:line="240" w:lineRule="auto"/>
              <w:rPr>
                <w:rStyle w:val="FontStyle34"/>
              </w:rPr>
            </w:pPr>
            <w:r w:rsidRPr="000032A8">
              <w:rPr>
                <w:rStyle w:val="FontStyle34"/>
              </w:rPr>
              <w:t>Data wpływu</w:t>
            </w:r>
          </w:p>
          <w:p w:rsidR="003648ED" w:rsidRPr="000032A8" w:rsidRDefault="003648ED" w:rsidP="003648ED">
            <w:pPr>
              <w:pStyle w:val="Style6"/>
              <w:widowControl/>
              <w:shd w:val="clear" w:color="auto" w:fill="D9D9D9" w:themeFill="background1" w:themeFillShade="D9"/>
              <w:spacing w:line="240" w:lineRule="auto"/>
              <w:rPr>
                <w:rStyle w:val="FontStyle31"/>
              </w:rPr>
            </w:pPr>
            <w:r w:rsidRPr="000032A8">
              <w:rPr>
                <w:rStyle w:val="FontStyle31"/>
              </w:rPr>
              <w:t>(wypełnia sąd)</w:t>
            </w:r>
          </w:p>
        </w:tc>
      </w:tr>
      <w:tr w:rsidR="003648ED" w:rsidRPr="000032A8" w:rsidTr="00746B64">
        <w:trPr>
          <w:jc w:val="center"/>
        </w:trPr>
        <w:tc>
          <w:tcPr>
            <w:tcW w:w="674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648ED" w:rsidRPr="000032A8" w:rsidRDefault="003648ED">
            <w:pPr>
              <w:pStyle w:val="Style4"/>
              <w:widowControl/>
              <w:spacing w:line="240" w:lineRule="auto"/>
              <w:rPr>
                <w:rStyle w:val="FontStyle34"/>
              </w:rPr>
            </w:pPr>
            <w:r w:rsidRPr="000032A8">
              <w:rPr>
                <w:rStyle w:val="FontStyle34"/>
              </w:rPr>
              <w:t>1. Sąd, do którego jest składany wniosek</w:t>
            </w:r>
          </w:p>
          <w:p w:rsidR="003648ED" w:rsidRPr="000032A8" w:rsidRDefault="003648ED" w:rsidP="00C33671">
            <w:pPr>
              <w:pStyle w:val="Style6"/>
              <w:widowControl/>
              <w:spacing w:line="240" w:lineRule="auto"/>
              <w:ind w:left="196"/>
              <w:rPr>
                <w:rStyle w:val="FontStyle31"/>
              </w:rPr>
            </w:pPr>
            <w:r w:rsidRPr="000032A8">
              <w:rPr>
                <w:rStyle w:val="FontStyle31"/>
              </w:rPr>
              <w:t>(nazwa i siedziba sądu oraz sygnatura akt sprawy, jeżeli została nadana)</w:t>
            </w:r>
          </w:p>
        </w:tc>
        <w:tc>
          <w:tcPr>
            <w:tcW w:w="27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648ED" w:rsidRPr="000032A8" w:rsidRDefault="003648ED" w:rsidP="00AE4CA1">
            <w:pPr>
              <w:pStyle w:val="Style2"/>
              <w:rPr>
                <w:rStyle w:val="FontStyle31"/>
              </w:rPr>
            </w:pPr>
          </w:p>
        </w:tc>
      </w:tr>
      <w:tr w:rsidR="003648ED" w:rsidRPr="000032A8" w:rsidTr="00746B64">
        <w:trPr>
          <w:trHeight w:val="1134"/>
          <w:jc w:val="center"/>
        </w:trPr>
        <w:tc>
          <w:tcPr>
            <w:tcW w:w="674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ED" w:rsidRPr="000032A8" w:rsidRDefault="003648ED">
            <w:pPr>
              <w:pStyle w:val="Style2"/>
              <w:widowControl/>
              <w:rPr>
                <w:sz w:val="18"/>
                <w:szCs w:val="18"/>
              </w:rPr>
            </w:pPr>
          </w:p>
        </w:tc>
        <w:tc>
          <w:tcPr>
            <w:tcW w:w="2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648ED" w:rsidRPr="000032A8" w:rsidRDefault="003648ED">
            <w:pPr>
              <w:pStyle w:val="Style2"/>
              <w:widowControl/>
              <w:rPr>
                <w:sz w:val="18"/>
                <w:szCs w:val="18"/>
              </w:rPr>
            </w:pPr>
          </w:p>
        </w:tc>
      </w:tr>
      <w:tr w:rsidR="007D3C9A" w:rsidRPr="000032A8" w:rsidTr="00746B64">
        <w:trPr>
          <w:trHeight w:val="1134"/>
          <w:jc w:val="center"/>
        </w:trPr>
        <w:tc>
          <w:tcPr>
            <w:tcW w:w="94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3C9A" w:rsidRPr="000032A8" w:rsidRDefault="00CD397B">
            <w:pPr>
              <w:pStyle w:val="Style4"/>
              <w:widowControl/>
              <w:spacing w:line="221" w:lineRule="exact"/>
              <w:rPr>
                <w:rStyle w:val="FontStyle34"/>
              </w:rPr>
            </w:pPr>
            <w:r w:rsidRPr="000032A8">
              <w:rPr>
                <w:rStyle w:val="FontStyle34"/>
              </w:rPr>
              <w:t>2. Wnioskodawca i jego adres</w:t>
            </w:r>
          </w:p>
          <w:p w:rsidR="007D3C9A" w:rsidRPr="000032A8" w:rsidRDefault="00CD397B" w:rsidP="00C33671">
            <w:pPr>
              <w:pStyle w:val="Style6"/>
              <w:widowControl/>
              <w:spacing w:line="221" w:lineRule="exact"/>
              <w:ind w:left="338"/>
              <w:rPr>
                <w:rStyle w:val="FontStyle31"/>
              </w:rPr>
            </w:pPr>
            <w:r w:rsidRPr="000032A8">
              <w:rPr>
                <w:rStyle w:val="FontStyle31"/>
              </w:rPr>
              <w:t>W rubryce 2.1 należy podać: imię i nazwisko oraz adres zamieszkania ze wskazaniem kodu pocztowego,</w:t>
            </w:r>
            <w:r w:rsidR="00C33671" w:rsidRPr="000032A8">
              <w:rPr>
                <w:rStyle w:val="FontStyle31"/>
              </w:rPr>
              <w:t xml:space="preserve"> </w:t>
            </w:r>
            <w:r w:rsidRPr="000032A8">
              <w:rPr>
                <w:rStyle w:val="FontStyle31"/>
              </w:rPr>
              <w:t>miejscowości, ulicy, numeru domu i lokalu.</w:t>
            </w:r>
          </w:p>
          <w:p w:rsidR="007D3C9A" w:rsidRPr="000032A8" w:rsidRDefault="00CD397B" w:rsidP="00C33671">
            <w:pPr>
              <w:pStyle w:val="Style6"/>
              <w:widowControl/>
              <w:spacing w:line="221" w:lineRule="exact"/>
              <w:ind w:left="338"/>
              <w:rPr>
                <w:rStyle w:val="FontStyle31"/>
              </w:rPr>
            </w:pPr>
            <w:r w:rsidRPr="000032A8">
              <w:rPr>
                <w:rStyle w:val="FontStyle31"/>
              </w:rPr>
              <w:t>W rubryce 2.2 należy podać adres do korespondencji.</w:t>
            </w:r>
          </w:p>
        </w:tc>
      </w:tr>
      <w:tr w:rsidR="007D3C9A" w:rsidRPr="000032A8" w:rsidTr="00746B64">
        <w:trPr>
          <w:trHeight w:val="1418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3C9A" w:rsidRPr="000032A8" w:rsidRDefault="00CD397B" w:rsidP="003648ED">
            <w:pPr>
              <w:pStyle w:val="Style4"/>
              <w:widowControl/>
              <w:spacing w:line="240" w:lineRule="auto"/>
              <w:ind w:right="14"/>
              <w:jc w:val="center"/>
              <w:rPr>
                <w:rStyle w:val="FontStyle34"/>
              </w:rPr>
            </w:pPr>
            <w:r w:rsidRPr="000032A8">
              <w:rPr>
                <w:rStyle w:val="FontStyle34"/>
              </w:rPr>
              <w:t>2.1.</w:t>
            </w:r>
          </w:p>
        </w:tc>
        <w:tc>
          <w:tcPr>
            <w:tcW w:w="42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C9A" w:rsidRPr="000032A8" w:rsidRDefault="007D3C9A">
            <w:pPr>
              <w:pStyle w:val="Style2"/>
              <w:widowControl/>
              <w:rPr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3C9A" w:rsidRPr="000032A8" w:rsidRDefault="00CD397B" w:rsidP="003648ED">
            <w:pPr>
              <w:pStyle w:val="Style4"/>
              <w:widowControl/>
              <w:spacing w:line="240" w:lineRule="auto"/>
              <w:jc w:val="center"/>
              <w:rPr>
                <w:rStyle w:val="FontStyle34"/>
              </w:rPr>
            </w:pPr>
            <w:r w:rsidRPr="000032A8">
              <w:rPr>
                <w:rStyle w:val="FontStyle34"/>
              </w:rPr>
              <w:t>2.2.</w:t>
            </w:r>
          </w:p>
        </w:tc>
        <w:tc>
          <w:tcPr>
            <w:tcW w:w="4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C9A" w:rsidRPr="000032A8" w:rsidRDefault="007D3C9A">
            <w:pPr>
              <w:pStyle w:val="Style2"/>
              <w:widowControl/>
              <w:rPr>
                <w:sz w:val="18"/>
                <w:szCs w:val="18"/>
              </w:rPr>
            </w:pPr>
          </w:p>
        </w:tc>
      </w:tr>
      <w:tr w:rsidR="007D3C9A" w:rsidRPr="000032A8" w:rsidTr="00746B64">
        <w:trPr>
          <w:trHeight w:val="1701"/>
          <w:jc w:val="center"/>
        </w:trPr>
        <w:tc>
          <w:tcPr>
            <w:tcW w:w="94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3C9A" w:rsidRPr="000032A8" w:rsidRDefault="00CD397B">
            <w:pPr>
              <w:pStyle w:val="Style4"/>
              <w:widowControl/>
              <w:spacing w:line="221" w:lineRule="exact"/>
              <w:rPr>
                <w:rStyle w:val="FontStyle34"/>
              </w:rPr>
            </w:pPr>
            <w:r w:rsidRPr="000032A8">
              <w:rPr>
                <w:rStyle w:val="FontStyle34"/>
              </w:rPr>
              <w:t>3. Informacja o przedmiocie zaskarżenia</w:t>
            </w:r>
          </w:p>
          <w:p w:rsidR="007D3C9A" w:rsidRPr="000032A8" w:rsidRDefault="00CD397B" w:rsidP="00C33671">
            <w:pPr>
              <w:pStyle w:val="Style6"/>
              <w:widowControl/>
              <w:spacing w:line="221" w:lineRule="exact"/>
              <w:ind w:left="338"/>
              <w:rPr>
                <w:rStyle w:val="FontStyle31"/>
              </w:rPr>
            </w:pPr>
            <w:r w:rsidRPr="000032A8">
              <w:rPr>
                <w:rStyle w:val="FontStyle31"/>
              </w:rPr>
              <w:t>W rubryce 3.1 należy wskazać zaskarżony akt, czynność bądź bezczynność lub przewlekłe prowadzenie sprawy w sprawie wydania aktu lub dokonania czynności.</w:t>
            </w:r>
          </w:p>
          <w:p w:rsidR="007D3C9A" w:rsidRPr="000032A8" w:rsidRDefault="00CD397B" w:rsidP="00C33671">
            <w:pPr>
              <w:pStyle w:val="Style6"/>
              <w:widowControl/>
              <w:spacing w:line="221" w:lineRule="exact"/>
              <w:ind w:left="338"/>
              <w:rPr>
                <w:rStyle w:val="FontStyle31"/>
              </w:rPr>
            </w:pPr>
            <w:r w:rsidRPr="000032A8">
              <w:rPr>
                <w:rStyle w:val="FontStyle31"/>
              </w:rPr>
              <w:t>W rubryce 3.2 należy wskazać datę wydania zaskarżonego aktu (o ile dotyczy).</w:t>
            </w:r>
          </w:p>
          <w:p w:rsidR="007D3C9A" w:rsidRPr="000032A8" w:rsidRDefault="00CD397B" w:rsidP="00C33671">
            <w:pPr>
              <w:pStyle w:val="Style6"/>
              <w:widowControl/>
              <w:spacing w:line="221" w:lineRule="exact"/>
              <w:ind w:left="338"/>
              <w:rPr>
                <w:rStyle w:val="FontStyle31"/>
              </w:rPr>
            </w:pPr>
            <w:r w:rsidRPr="000032A8">
              <w:rPr>
                <w:rStyle w:val="FontStyle31"/>
              </w:rPr>
              <w:t>W rubryce 3.3 należy wskazać numer wydanego aktu bądź sprawy, której akt, czynność lub bezczynność dotyczy.</w:t>
            </w:r>
          </w:p>
        </w:tc>
      </w:tr>
      <w:tr w:rsidR="007D3C9A" w:rsidRPr="000032A8" w:rsidTr="00746B64">
        <w:trPr>
          <w:trHeight w:val="1134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3C9A" w:rsidRPr="000032A8" w:rsidRDefault="00CD397B" w:rsidP="003648ED">
            <w:pPr>
              <w:pStyle w:val="Style4"/>
              <w:widowControl/>
              <w:spacing w:line="240" w:lineRule="auto"/>
              <w:ind w:right="14"/>
              <w:jc w:val="center"/>
              <w:rPr>
                <w:rStyle w:val="FontStyle34"/>
              </w:rPr>
            </w:pPr>
            <w:r w:rsidRPr="000032A8">
              <w:rPr>
                <w:rStyle w:val="FontStyle34"/>
              </w:rPr>
              <w:t>3.1.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C9A" w:rsidRPr="000032A8" w:rsidRDefault="007D3C9A" w:rsidP="00C33671">
            <w:pPr>
              <w:pStyle w:val="Style2"/>
              <w:widowControl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3C9A" w:rsidRPr="000032A8" w:rsidRDefault="00CD397B" w:rsidP="003648ED">
            <w:pPr>
              <w:pStyle w:val="Style4"/>
              <w:widowControl/>
              <w:spacing w:line="240" w:lineRule="auto"/>
              <w:jc w:val="center"/>
              <w:rPr>
                <w:rStyle w:val="FontStyle34"/>
              </w:rPr>
            </w:pPr>
            <w:r w:rsidRPr="000032A8">
              <w:rPr>
                <w:rStyle w:val="FontStyle34"/>
              </w:rPr>
              <w:t>3.2.</w:t>
            </w:r>
          </w:p>
        </w:tc>
        <w:tc>
          <w:tcPr>
            <w:tcW w:w="2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C9A" w:rsidRPr="000032A8" w:rsidRDefault="007D3C9A" w:rsidP="00C33671">
            <w:pPr>
              <w:pStyle w:val="Style2"/>
              <w:widowControl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3C9A" w:rsidRPr="000032A8" w:rsidRDefault="00CD397B" w:rsidP="003648ED">
            <w:pPr>
              <w:pStyle w:val="Style4"/>
              <w:widowControl/>
              <w:spacing w:line="240" w:lineRule="auto"/>
              <w:jc w:val="center"/>
              <w:rPr>
                <w:rStyle w:val="FontStyle34"/>
              </w:rPr>
            </w:pPr>
            <w:r w:rsidRPr="000032A8">
              <w:rPr>
                <w:rStyle w:val="FontStyle34"/>
              </w:rPr>
              <w:t>3.3.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C9A" w:rsidRPr="000032A8" w:rsidRDefault="007D3C9A" w:rsidP="00C33671">
            <w:pPr>
              <w:pStyle w:val="Style2"/>
              <w:widowControl/>
              <w:rPr>
                <w:sz w:val="18"/>
                <w:szCs w:val="18"/>
              </w:rPr>
            </w:pPr>
          </w:p>
        </w:tc>
      </w:tr>
      <w:tr w:rsidR="007D3C9A" w:rsidRPr="000032A8" w:rsidTr="00746B64">
        <w:trPr>
          <w:trHeight w:val="964"/>
          <w:jc w:val="center"/>
        </w:trPr>
        <w:tc>
          <w:tcPr>
            <w:tcW w:w="36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3C9A" w:rsidRPr="000032A8" w:rsidRDefault="00CD397B" w:rsidP="000032A8">
            <w:pPr>
              <w:pStyle w:val="Style4"/>
              <w:widowControl/>
              <w:spacing w:line="221" w:lineRule="exact"/>
              <w:ind w:left="378" w:hanging="378"/>
              <w:rPr>
                <w:rStyle w:val="FontStyle34"/>
              </w:rPr>
            </w:pPr>
            <w:r w:rsidRPr="000032A8">
              <w:rPr>
                <w:rStyle w:val="FontStyle34"/>
              </w:rPr>
              <w:t>3.4.</w:t>
            </w:r>
            <w:r w:rsidR="000032A8" w:rsidRPr="000032A8">
              <w:rPr>
                <w:rStyle w:val="FontStyle34"/>
              </w:rPr>
              <w:tab/>
            </w:r>
            <w:r w:rsidRPr="000032A8">
              <w:rPr>
                <w:rStyle w:val="FontStyle34"/>
              </w:rPr>
              <w:t>Nazwa organu, którego akt, czynność, bezczynność lub przewlekłe prowadzenie sprawy dotyczą</w:t>
            </w:r>
          </w:p>
        </w:tc>
        <w:tc>
          <w:tcPr>
            <w:tcW w:w="58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C9A" w:rsidRPr="000032A8" w:rsidRDefault="007D3C9A">
            <w:pPr>
              <w:pStyle w:val="Style2"/>
              <w:widowControl/>
              <w:rPr>
                <w:sz w:val="18"/>
                <w:szCs w:val="18"/>
              </w:rPr>
            </w:pPr>
          </w:p>
        </w:tc>
      </w:tr>
      <w:tr w:rsidR="007D3C9A" w:rsidRPr="000032A8" w:rsidTr="00746B64">
        <w:trPr>
          <w:trHeight w:val="1588"/>
          <w:jc w:val="center"/>
        </w:trPr>
        <w:tc>
          <w:tcPr>
            <w:tcW w:w="36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3C9A" w:rsidRPr="000032A8" w:rsidRDefault="00CD397B" w:rsidP="000032A8">
            <w:pPr>
              <w:pStyle w:val="Style4"/>
              <w:widowControl/>
              <w:spacing w:line="240" w:lineRule="auto"/>
              <w:ind w:left="378" w:hanging="378"/>
              <w:rPr>
                <w:rStyle w:val="FontStyle34"/>
              </w:rPr>
            </w:pPr>
            <w:r w:rsidRPr="000032A8">
              <w:rPr>
                <w:rStyle w:val="FontStyle34"/>
              </w:rPr>
              <w:t>3.5.</w:t>
            </w:r>
            <w:r w:rsidR="000032A8" w:rsidRPr="000032A8">
              <w:rPr>
                <w:rStyle w:val="FontStyle34"/>
              </w:rPr>
              <w:tab/>
            </w:r>
            <w:r w:rsidRPr="000032A8">
              <w:rPr>
                <w:rStyle w:val="FontStyle34"/>
              </w:rPr>
              <w:t>Czego dotyczy sprawa</w:t>
            </w:r>
          </w:p>
        </w:tc>
        <w:tc>
          <w:tcPr>
            <w:tcW w:w="58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C9A" w:rsidRPr="000032A8" w:rsidRDefault="007D3C9A">
            <w:pPr>
              <w:pStyle w:val="Style2"/>
              <w:widowControl/>
              <w:rPr>
                <w:sz w:val="18"/>
                <w:szCs w:val="18"/>
              </w:rPr>
            </w:pPr>
          </w:p>
        </w:tc>
      </w:tr>
      <w:tr w:rsidR="007D3C9A" w:rsidRPr="000032A8" w:rsidTr="00746B64">
        <w:trPr>
          <w:trHeight w:val="567"/>
          <w:jc w:val="center"/>
        </w:trPr>
        <w:tc>
          <w:tcPr>
            <w:tcW w:w="36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3C9A" w:rsidRPr="000032A8" w:rsidRDefault="00CD397B" w:rsidP="000032A8">
            <w:pPr>
              <w:pStyle w:val="Style4"/>
              <w:widowControl/>
              <w:spacing w:line="240" w:lineRule="auto"/>
              <w:ind w:left="378" w:hanging="378"/>
              <w:rPr>
                <w:rStyle w:val="FontStyle34"/>
              </w:rPr>
            </w:pPr>
            <w:r w:rsidRPr="000032A8">
              <w:rPr>
                <w:rStyle w:val="FontStyle34"/>
              </w:rPr>
              <w:t>3.6.</w:t>
            </w:r>
            <w:r w:rsidR="000032A8" w:rsidRPr="000032A8">
              <w:rPr>
                <w:rStyle w:val="FontStyle34"/>
              </w:rPr>
              <w:tab/>
            </w:r>
            <w:r w:rsidRPr="000032A8">
              <w:rPr>
                <w:rStyle w:val="FontStyle34"/>
              </w:rPr>
              <w:t>Wartość przedmiotu zaskarżenia</w:t>
            </w:r>
          </w:p>
        </w:tc>
        <w:tc>
          <w:tcPr>
            <w:tcW w:w="58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C9A" w:rsidRPr="000032A8" w:rsidRDefault="007D3C9A">
            <w:pPr>
              <w:pStyle w:val="Style2"/>
              <w:widowControl/>
              <w:rPr>
                <w:sz w:val="18"/>
                <w:szCs w:val="18"/>
              </w:rPr>
            </w:pPr>
          </w:p>
        </w:tc>
      </w:tr>
      <w:tr w:rsidR="003648ED" w:rsidRPr="000032A8" w:rsidTr="00746B64">
        <w:trPr>
          <w:trHeight w:val="1134"/>
          <w:jc w:val="center"/>
        </w:trPr>
        <w:tc>
          <w:tcPr>
            <w:tcW w:w="363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648ED" w:rsidRPr="000032A8" w:rsidRDefault="003648ED">
            <w:pPr>
              <w:pStyle w:val="Style4"/>
              <w:widowControl/>
              <w:spacing w:line="221" w:lineRule="exact"/>
              <w:rPr>
                <w:rStyle w:val="FontStyle34"/>
              </w:rPr>
            </w:pPr>
            <w:r w:rsidRPr="000032A8">
              <w:rPr>
                <w:rStyle w:val="FontStyle34"/>
              </w:rPr>
              <w:t>4. Wnoszę o</w:t>
            </w:r>
          </w:p>
          <w:p w:rsidR="003648ED" w:rsidRPr="000032A8" w:rsidRDefault="003648ED" w:rsidP="000032A8">
            <w:pPr>
              <w:pStyle w:val="Style6"/>
              <w:widowControl/>
              <w:spacing w:line="221" w:lineRule="exact"/>
              <w:ind w:left="236" w:right="154"/>
              <w:rPr>
                <w:rStyle w:val="FontStyle31"/>
              </w:rPr>
            </w:pPr>
            <w:r w:rsidRPr="000032A8">
              <w:rPr>
                <w:rStyle w:val="FontStyle31"/>
              </w:rPr>
              <w:t>(wniosek może objąć po jednym żądaniu z rubryki 4.1 oraz 4.2)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648ED" w:rsidRPr="000032A8" w:rsidRDefault="003648ED" w:rsidP="003648ED">
            <w:pPr>
              <w:pStyle w:val="Style4"/>
              <w:widowControl/>
              <w:spacing w:line="240" w:lineRule="auto"/>
              <w:jc w:val="center"/>
              <w:rPr>
                <w:rStyle w:val="FontStyle34"/>
              </w:rPr>
            </w:pPr>
            <w:r w:rsidRPr="000032A8">
              <w:rPr>
                <w:rStyle w:val="FontStyle34"/>
              </w:rPr>
              <w:t>4.1.</w:t>
            </w:r>
          </w:p>
        </w:tc>
        <w:tc>
          <w:tcPr>
            <w:tcW w:w="52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ED" w:rsidRPr="000032A8" w:rsidRDefault="003648ED">
            <w:pPr>
              <w:pStyle w:val="Style5"/>
              <w:widowControl/>
              <w:tabs>
                <w:tab w:val="left" w:pos="216"/>
              </w:tabs>
              <w:rPr>
                <w:rStyle w:val="FontStyle31"/>
              </w:rPr>
            </w:pPr>
            <w:r w:rsidRPr="000032A8">
              <w:rPr>
                <w:rStyle w:val="FontStyle31"/>
              </w:rPr>
              <w:t>-</w:t>
            </w:r>
            <w:r w:rsidRPr="000032A8">
              <w:rPr>
                <w:rStyle w:val="FontStyle31"/>
              </w:rPr>
              <w:tab/>
              <w:t>zwolnienie od kosztów sądowych*</w:t>
            </w:r>
          </w:p>
          <w:p w:rsidR="003648ED" w:rsidRPr="000032A8" w:rsidRDefault="003648ED">
            <w:pPr>
              <w:pStyle w:val="Style5"/>
              <w:widowControl/>
              <w:tabs>
                <w:tab w:val="left" w:pos="216"/>
              </w:tabs>
              <w:rPr>
                <w:rStyle w:val="FontStyle31"/>
              </w:rPr>
            </w:pPr>
            <w:r w:rsidRPr="000032A8">
              <w:rPr>
                <w:rStyle w:val="FontStyle31"/>
              </w:rPr>
              <w:t>-</w:t>
            </w:r>
            <w:r w:rsidRPr="000032A8">
              <w:rPr>
                <w:rStyle w:val="FontStyle31"/>
              </w:rPr>
              <w:tab/>
              <w:t>częściowe zwolnienie od kosztów sądowych, w zakresie*:</w:t>
            </w:r>
          </w:p>
        </w:tc>
      </w:tr>
      <w:tr w:rsidR="003648ED" w:rsidRPr="000032A8" w:rsidTr="00746B64">
        <w:trPr>
          <w:trHeight w:val="1134"/>
          <w:jc w:val="center"/>
        </w:trPr>
        <w:tc>
          <w:tcPr>
            <w:tcW w:w="363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648ED" w:rsidRPr="000032A8" w:rsidRDefault="003648ED">
            <w:pPr>
              <w:pStyle w:val="Style2"/>
              <w:widowControl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648ED" w:rsidRPr="000032A8" w:rsidRDefault="003648ED" w:rsidP="003648ED">
            <w:pPr>
              <w:pStyle w:val="Style21"/>
              <w:widowControl/>
              <w:jc w:val="center"/>
              <w:rPr>
                <w:rStyle w:val="FontStyle38"/>
              </w:rPr>
            </w:pPr>
            <w:r w:rsidRPr="000032A8">
              <w:rPr>
                <w:rStyle w:val="FontStyle38"/>
              </w:rPr>
              <w:t>4.2.</w:t>
            </w:r>
          </w:p>
        </w:tc>
        <w:tc>
          <w:tcPr>
            <w:tcW w:w="52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ED" w:rsidRPr="000032A8" w:rsidRDefault="003648ED">
            <w:pPr>
              <w:pStyle w:val="Style24"/>
              <w:widowControl/>
              <w:tabs>
                <w:tab w:val="left" w:pos="221"/>
              </w:tabs>
              <w:spacing w:line="221" w:lineRule="exact"/>
              <w:rPr>
                <w:rStyle w:val="FontStyle39"/>
              </w:rPr>
            </w:pPr>
            <w:r w:rsidRPr="000032A8">
              <w:rPr>
                <w:rStyle w:val="FontStyle39"/>
              </w:rPr>
              <w:t>-</w:t>
            </w:r>
            <w:r w:rsidRPr="000032A8">
              <w:rPr>
                <w:rStyle w:val="FontStyle39"/>
              </w:rPr>
              <w:tab/>
              <w:t>ustanowienie radcy prawnego*</w:t>
            </w:r>
          </w:p>
          <w:p w:rsidR="003648ED" w:rsidRPr="000032A8" w:rsidRDefault="003648ED">
            <w:pPr>
              <w:pStyle w:val="Style24"/>
              <w:widowControl/>
              <w:tabs>
                <w:tab w:val="left" w:pos="221"/>
              </w:tabs>
              <w:spacing w:line="221" w:lineRule="exact"/>
              <w:rPr>
                <w:rStyle w:val="FontStyle39"/>
              </w:rPr>
            </w:pPr>
            <w:r w:rsidRPr="000032A8">
              <w:rPr>
                <w:rStyle w:val="FontStyle39"/>
              </w:rPr>
              <w:t>-</w:t>
            </w:r>
            <w:r w:rsidRPr="000032A8">
              <w:rPr>
                <w:rStyle w:val="FontStyle39"/>
              </w:rPr>
              <w:tab/>
              <w:t>ustanowienie adwokata*</w:t>
            </w:r>
          </w:p>
          <w:p w:rsidR="003648ED" w:rsidRPr="000032A8" w:rsidRDefault="003648ED">
            <w:pPr>
              <w:pStyle w:val="Style24"/>
              <w:widowControl/>
              <w:tabs>
                <w:tab w:val="left" w:pos="221"/>
              </w:tabs>
              <w:spacing w:line="221" w:lineRule="exact"/>
              <w:rPr>
                <w:rStyle w:val="FontStyle39"/>
              </w:rPr>
            </w:pPr>
            <w:r w:rsidRPr="000032A8">
              <w:rPr>
                <w:rStyle w:val="FontStyle39"/>
              </w:rPr>
              <w:t>-</w:t>
            </w:r>
            <w:r w:rsidRPr="000032A8">
              <w:rPr>
                <w:rStyle w:val="FontStyle39"/>
              </w:rPr>
              <w:tab/>
              <w:t>ustanowienie doradcy podatkowego*</w:t>
            </w:r>
          </w:p>
          <w:p w:rsidR="003648ED" w:rsidRPr="000032A8" w:rsidRDefault="003648ED">
            <w:pPr>
              <w:pStyle w:val="Style24"/>
              <w:widowControl/>
              <w:tabs>
                <w:tab w:val="left" w:pos="221"/>
              </w:tabs>
              <w:spacing w:line="221" w:lineRule="exact"/>
              <w:rPr>
                <w:rStyle w:val="FontStyle39"/>
              </w:rPr>
            </w:pPr>
            <w:r w:rsidRPr="000032A8">
              <w:rPr>
                <w:rStyle w:val="FontStyle39"/>
              </w:rPr>
              <w:t>-</w:t>
            </w:r>
            <w:r w:rsidRPr="000032A8">
              <w:rPr>
                <w:rStyle w:val="FontStyle39"/>
              </w:rPr>
              <w:tab/>
              <w:t>ustanowienie rzecznika patentowego*</w:t>
            </w:r>
          </w:p>
        </w:tc>
      </w:tr>
      <w:tr w:rsidR="007D3C9A" w:rsidRPr="000032A8" w:rsidTr="00746B64">
        <w:trPr>
          <w:jc w:val="center"/>
        </w:trPr>
        <w:tc>
          <w:tcPr>
            <w:tcW w:w="94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D3C9A" w:rsidRPr="000032A8" w:rsidRDefault="00CD397B">
            <w:pPr>
              <w:pStyle w:val="Style21"/>
              <w:widowControl/>
              <w:rPr>
                <w:rStyle w:val="FontStyle38"/>
              </w:rPr>
            </w:pPr>
            <w:r w:rsidRPr="000032A8">
              <w:rPr>
                <w:rStyle w:val="FontStyle37"/>
              </w:rPr>
              <w:lastRenderedPageBreak/>
              <w:t xml:space="preserve">5. </w:t>
            </w:r>
            <w:r w:rsidRPr="000032A8">
              <w:rPr>
                <w:rStyle w:val="FontStyle38"/>
              </w:rPr>
              <w:t>Uzasadnienie</w:t>
            </w:r>
          </w:p>
          <w:p w:rsidR="007D3C9A" w:rsidRPr="000032A8" w:rsidRDefault="00CD397B" w:rsidP="003648ED">
            <w:pPr>
              <w:pStyle w:val="Style20"/>
              <w:widowControl/>
              <w:spacing w:line="240" w:lineRule="auto"/>
              <w:ind w:left="196"/>
              <w:rPr>
                <w:rStyle w:val="FontStyle37"/>
              </w:rPr>
            </w:pPr>
            <w:r w:rsidRPr="000032A8">
              <w:rPr>
                <w:rStyle w:val="FontStyle37"/>
              </w:rPr>
              <w:t>(należy wskazać fakty, z których wynika, że wniosek jest zasadny)</w:t>
            </w:r>
          </w:p>
        </w:tc>
      </w:tr>
      <w:tr w:rsidR="003648ED" w:rsidRPr="000032A8" w:rsidTr="00746B64">
        <w:trPr>
          <w:trHeight w:val="6804"/>
          <w:jc w:val="center"/>
        </w:trPr>
        <w:tc>
          <w:tcPr>
            <w:tcW w:w="94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ED" w:rsidRPr="000032A8" w:rsidRDefault="003648ED">
            <w:pPr>
              <w:pStyle w:val="Style2"/>
              <w:widowControl/>
              <w:rPr>
                <w:sz w:val="18"/>
                <w:szCs w:val="18"/>
              </w:rPr>
            </w:pPr>
          </w:p>
        </w:tc>
      </w:tr>
      <w:tr w:rsidR="003648ED" w:rsidRPr="000032A8" w:rsidTr="00746B64">
        <w:trPr>
          <w:trHeight w:val="613"/>
          <w:jc w:val="center"/>
        </w:trPr>
        <w:tc>
          <w:tcPr>
            <w:tcW w:w="9450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648ED" w:rsidRPr="000032A8" w:rsidRDefault="003648ED" w:rsidP="003648ED">
            <w:pPr>
              <w:pStyle w:val="Style19"/>
              <w:widowControl/>
              <w:jc w:val="center"/>
              <w:rPr>
                <w:rStyle w:val="FontStyle36"/>
              </w:rPr>
            </w:pPr>
            <w:r w:rsidRPr="000032A8">
              <w:rPr>
                <w:rStyle w:val="FontStyle36"/>
              </w:rPr>
              <w:t>OŚWIADCZENIE O STANIE RODZINNYM, MAJĄTKU I DOCHODACH</w:t>
            </w:r>
          </w:p>
          <w:p w:rsidR="003648ED" w:rsidRPr="000032A8" w:rsidRDefault="003648ED" w:rsidP="003648ED">
            <w:pPr>
              <w:pStyle w:val="Style19"/>
              <w:jc w:val="center"/>
              <w:rPr>
                <w:rStyle w:val="FontStyle36"/>
                <w:sz w:val="18"/>
                <w:szCs w:val="18"/>
              </w:rPr>
            </w:pPr>
            <w:r w:rsidRPr="000032A8">
              <w:rPr>
                <w:rStyle w:val="FontStyle36"/>
              </w:rPr>
              <w:t>OŚWIADCZAM, CO NASTĘPUJE:</w:t>
            </w:r>
          </w:p>
        </w:tc>
      </w:tr>
      <w:tr w:rsidR="007D3C9A" w:rsidRPr="000032A8" w:rsidTr="00746B64">
        <w:trPr>
          <w:jc w:val="center"/>
        </w:trPr>
        <w:tc>
          <w:tcPr>
            <w:tcW w:w="94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D3C9A" w:rsidRPr="000032A8" w:rsidRDefault="00CD397B">
            <w:pPr>
              <w:pStyle w:val="Style21"/>
              <w:widowControl/>
              <w:rPr>
                <w:rStyle w:val="FontStyle38"/>
              </w:rPr>
            </w:pPr>
            <w:r w:rsidRPr="000032A8">
              <w:rPr>
                <w:rStyle w:val="FontStyle38"/>
              </w:rPr>
              <w:t>6. Stan rodzinny</w:t>
            </w:r>
          </w:p>
          <w:p w:rsidR="007D3C9A" w:rsidRPr="000032A8" w:rsidRDefault="00CD397B" w:rsidP="000032A8">
            <w:pPr>
              <w:pStyle w:val="Style20"/>
              <w:widowControl/>
              <w:spacing w:line="240" w:lineRule="auto"/>
              <w:ind w:left="236"/>
              <w:rPr>
                <w:rStyle w:val="FontStyle37"/>
              </w:rPr>
            </w:pPr>
            <w:r w:rsidRPr="000032A8">
              <w:rPr>
                <w:rStyle w:val="FontStyle37"/>
              </w:rPr>
              <w:t>(należy wpisać osoby pozostające we wspólnym gospodarstwie domowym z wnioskodawcą)</w:t>
            </w:r>
          </w:p>
        </w:tc>
      </w:tr>
      <w:tr w:rsidR="007D3C9A" w:rsidRPr="000032A8" w:rsidTr="00746B64">
        <w:trPr>
          <w:jc w:val="center"/>
        </w:trPr>
        <w:tc>
          <w:tcPr>
            <w:tcW w:w="4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D3C9A" w:rsidRPr="000032A8" w:rsidRDefault="00CD397B">
            <w:pPr>
              <w:pStyle w:val="Style23"/>
              <w:widowControl/>
              <w:spacing w:line="240" w:lineRule="auto"/>
              <w:ind w:left="1325"/>
              <w:rPr>
                <w:rStyle w:val="FontStyle39"/>
              </w:rPr>
            </w:pPr>
            <w:r w:rsidRPr="000032A8">
              <w:rPr>
                <w:rStyle w:val="FontStyle39"/>
              </w:rPr>
              <w:t>nazwisko i imię</w:t>
            </w:r>
          </w:p>
        </w:tc>
        <w:tc>
          <w:tcPr>
            <w:tcW w:w="2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D3C9A" w:rsidRPr="000032A8" w:rsidRDefault="00CD397B">
            <w:pPr>
              <w:pStyle w:val="Style23"/>
              <w:widowControl/>
              <w:spacing w:line="240" w:lineRule="auto"/>
              <w:ind w:left="341"/>
              <w:rPr>
                <w:rStyle w:val="FontStyle39"/>
              </w:rPr>
            </w:pPr>
            <w:r w:rsidRPr="000032A8">
              <w:rPr>
                <w:rStyle w:val="FontStyle39"/>
              </w:rPr>
              <w:t>data urodzenia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D3C9A" w:rsidRPr="000032A8" w:rsidRDefault="00CD397B">
            <w:pPr>
              <w:pStyle w:val="Style23"/>
              <w:widowControl/>
              <w:spacing w:line="240" w:lineRule="auto"/>
              <w:ind w:left="629"/>
              <w:rPr>
                <w:rStyle w:val="FontStyle39"/>
              </w:rPr>
            </w:pPr>
            <w:r w:rsidRPr="000032A8">
              <w:rPr>
                <w:rStyle w:val="FontStyle39"/>
              </w:rPr>
              <w:t>stopień pokrewieństwa</w:t>
            </w:r>
          </w:p>
        </w:tc>
      </w:tr>
      <w:tr w:rsidR="007D3C9A" w:rsidRPr="000032A8" w:rsidTr="00746B64">
        <w:trPr>
          <w:trHeight w:val="1701"/>
          <w:jc w:val="center"/>
        </w:trPr>
        <w:tc>
          <w:tcPr>
            <w:tcW w:w="4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C9A" w:rsidRPr="000032A8" w:rsidRDefault="007D3C9A">
            <w:pPr>
              <w:pStyle w:val="Style2"/>
              <w:widowControl/>
              <w:rPr>
                <w:sz w:val="18"/>
                <w:szCs w:val="18"/>
              </w:rPr>
            </w:pPr>
          </w:p>
        </w:tc>
        <w:tc>
          <w:tcPr>
            <w:tcW w:w="2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C9A" w:rsidRPr="000032A8" w:rsidRDefault="007D3C9A">
            <w:pPr>
              <w:pStyle w:val="Style2"/>
              <w:widowControl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C9A" w:rsidRPr="000032A8" w:rsidRDefault="007D3C9A">
            <w:pPr>
              <w:pStyle w:val="Style2"/>
              <w:widowControl/>
              <w:rPr>
                <w:sz w:val="18"/>
                <w:szCs w:val="18"/>
              </w:rPr>
            </w:pPr>
          </w:p>
        </w:tc>
      </w:tr>
      <w:tr w:rsidR="007D3C9A" w:rsidRPr="000032A8" w:rsidTr="00746B64">
        <w:trPr>
          <w:jc w:val="center"/>
        </w:trPr>
        <w:tc>
          <w:tcPr>
            <w:tcW w:w="94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D3C9A" w:rsidRPr="000032A8" w:rsidRDefault="00CD397B">
            <w:pPr>
              <w:pStyle w:val="Style21"/>
              <w:widowControl/>
              <w:spacing w:line="235" w:lineRule="exact"/>
              <w:rPr>
                <w:rStyle w:val="FontStyle38"/>
              </w:rPr>
            </w:pPr>
            <w:r w:rsidRPr="000032A8">
              <w:rPr>
                <w:rStyle w:val="FontStyle38"/>
              </w:rPr>
              <w:t>7. Majątek</w:t>
            </w:r>
          </w:p>
          <w:p w:rsidR="007D3C9A" w:rsidRPr="000032A8" w:rsidRDefault="00CD397B" w:rsidP="00E932BD">
            <w:pPr>
              <w:pStyle w:val="Style20"/>
              <w:widowControl/>
              <w:ind w:left="196" w:right="168"/>
              <w:jc w:val="both"/>
              <w:rPr>
                <w:rStyle w:val="FontStyle37"/>
              </w:rPr>
            </w:pPr>
            <w:r w:rsidRPr="000032A8">
              <w:rPr>
                <w:rStyle w:val="FontStyle37"/>
              </w:rPr>
              <w:t>Należy podać stan majątkowy wnioskodawcy na dzień złożenia wniosku. W przypadku rubryk 7.1 oraz 7.3 należy wskazać tytuł prawny (np. własność), jeżeli przedmioty wchodzące w skład majątku są przedmiotem współwłasności lub współużytkowania wieczystego, należy w stosunku do każdego z nich podać udział lub zaznaczyć, że wchodzą w skład majątku objętego małżeńską wspólnością majątkową.</w:t>
            </w:r>
          </w:p>
        </w:tc>
      </w:tr>
      <w:tr w:rsidR="007D3C9A" w:rsidRPr="000032A8" w:rsidTr="00746B64">
        <w:trPr>
          <w:trHeight w:val="1134"/>
          <w:jc w:val="center"/>
        </w:trPr>
        <w:tc>
          <w:tcPr>
            <w:tcW w:w="4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D3C9A" w:rsidRPr="000032A8" w:rsidRDefault="00CD397B">
            <w:pPr>
              <w:pStyle w:val="Style21"/>
              <w:widowControl/>
              <w:spacing w:line="226" w:lineRule="exact"/>
              <w:rPr>
                <w:rStyle w:val="FontStyle38"/>
              </w:rPr>
            </w:pPr>
            <w:r w:rsidRPr="000032A8">
              <w:rPr>
                <w:rStyle w:val="FontStyle38"/>
              </w:rPr>
              <w:t>7.1. Nieruchomości:</w:t>
            </w:r>
          </w:p>
          <w:p w:rsidR="007D3C9A" w:rsidRPr="000032A8" w:rsidRDefault="00CD397B" w:rsidP="00E932BD">
            <w:pPr>
              <w:pStyle w:val="Style23"/>
              <w:widowControl/>
              <w:ind w:left="196" w:right="120"/>
              <w:rPr>
                <w:rStyle w:val="FontStyle39"/>
              </w:rPr>
            </w:pPr>
            <w:r w:rsidRPr="000032A8">
              <w:rPr>
                <w:rStyle w:val="FontStyle39"/>
              </w:rPr>
              <w:t>dom, jego wielkość (w m</w:t>
            </w:r>
            <w:r w:rsidRPr="000032A8">
              <w:rPr>
                <w:rStyle w:val="FontStyle39"/>
                <w:vertAlign w:val="superscript"/>
              </w:rPr>
              <w:t>2</w:t>
            </w:r>
            <w:r w:rsidRPr="000032A8">
              <w:rPr>
                <w:rStyle w:val="FontStyle39"/>
              </w:rPr>
              <w:t>) oraz szacunkowa wartość</w:t>
            </w:r>
          </w:p>
        </w:tc>
        <w:tc>
          <w:tcPr>
            <w:tcW w:w="53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C9A" w:rsidRPr="000032A8" w:rsidRDefault="007D3C9A">
            <w:pPr>
              <w:pStyle w:val="Style2"/>
              <w:widowControl/>
              <w:rPr>
                <w:sz w:val="18"/>
                <w:szCs w:val="18"/>
              </w:rPr>
            </w:pPr>
          </w:p>
        </w:tc>
      </w:tr>
      <w:tr w:rsidR="007D3C9A" w:rsidRPr="000032A8" w:rsidTr="00746B64">
        <w:trPr>
          <w:trHeight w:val="1134"/>
          <w:jc w:val="center"/>
        </w:trPr>
        <w:tc>
          <w:tcPr>
            <w:tcW w:w="4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3C9A" w:rsidRPr="000032A8" w:rsidRDefault="00CD397B" w:rsidP="00E932BD">
            <w:pPr>
              <w:pStyle w:val="Style6"/>
              <w:widowControl/>
              <w:spacing w:line="221" w:lineRule="exact"/>
              <w:ind w:left="196" w:right="830"/>
              <w:rPr>
                <w:rStyle w:val="FontStyle31"/>
              </w:rPr>
            </w:pPr>
            <w:r w:rsidRPr="000032A8">
              <w:rPr>
                <w:rStyle w:val="FontStyle31"/>
              </w:rPr>
              <w:t>mieszkanie, jego wielkość (w m</w:t>
            </w:r>
            <w:r w:rsidRPr="000032A8">
              <w:rPr>
                <w:rStyle w:val="FontStyle31"/>
                <w:vertAlign w:val="superscript"/>
              </w:rPr>
              <w:t>2</w:t>
            </w:r>
            <w:r w:rsidRPr="000032A8">
              <w:rPr>
                <w:rStyle w:val="FontStyle31"/>
              </w:rPr>
              <w:t>) oraz szacunkowa wartość</w:t>
            </w:r>
          </w:p>
        </w:tc>
        <w:tc>
          <w:tcPr>
            <w:tcW w:w="53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C9A" w:rsidRPr="000032A8" w:rsidRDefault="007D3C9A">
            <w:pPr>
              <w:pStyle w:val="Style2"/>
              <w:widowControl/>
              <w:rPr>
                <w:sz w:val="18"/>
                <w:szCs w:val="18"/>
              </w:rPr>
            </w:pPr>
          </w:p>
        </w:tc>
      </w:tr>
      <w:tr w:rsidR="007D3C9A" w:rsidRPr="000032A8" w:rsidTr="00746B64">
        <w:trPr>
          <w:trHeight w:val="2268"/>
          <w:jc w:val="center"/>
        </w:trPr>
        <w:tc>
          <w:tcPr>
            <w:tcW w:w="4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3C9A" w:rsidRPr="000032A8" w:rsidRDefault="00CD397B" w:rsidP="00E932BD">
            <w:pPr>
              <w:pStyle w:val="Style6"/>
              <w:widowControl/>
              <w:spacing w:line="221" w:lineRule="exact"/>
              <w:ind w:left="196" w:right="58"/>
              <w:rPr>
                <w:rStyle w:val="FontStyle31"/>
              </w:rPr>
            </w:pPr>
            <w:r w:rsidRPr="000032A8">
              <w:rPr>
                <w:rStyle w:val="FontStyle31"/>
              </w:rPr>
              <w:lastRenderedPageBreak/>
              <w:t>nieruchomość rolna (należy podać powierzchnię w hektarach, szacunkową wartość i sposób rolniczego wykorzystania; jeżeli nieruchomość stanowi gospodarstwo rolne, należy wskazać osobno powierzchnię gruntów rolnych i leśnych, liczbę budynków, liczbę i rodzaj urządzeń służących do produkcji, liczbę i rodzaj inwentarza żywego)</w:t>
            </w:r>
          </w:p>
        </w:tc>
        <w:tc>
          <w:tcPr>
            <w:tcW w:w="53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C9A" w:rsidRPr="000032A8" w:rsidRDefault="007D3C9A">
            <w:pPr>
              <w:pStyle w:val="Style2"/>
              <w:widowControl/>
              <w:rPr>
                <w:sz w:val="18"/>
                <w:szCs w:val="18"/>
              </w:rPr>
            </w:pPr>
          </w:p>
        </w:tc>
      </w:tr>
      <w:tr w:rsidR="007D3C9A" w:rsidRPr="000032A8" w:rsidTr="00746B64">
        <w:trPr>
          <w:trHeight w:val="1134"/>
          <w:jc w:val="center"/>
        </w:trPr>
        <w:tc>
          <w:tcPr>
            <w:tcW w:w="4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3C9A" w:rsidRPr="000032A8" w:rsidRDefault="00CD397B" w:rsidP="00E932BD">
            <w:pPr>
              <w:pStyle w:val="Style6"/>
              <w:widowControl/>
              <w:spacing w:line="221" w:lineRule="exact"/>
              <w:ind w:left="196" w:right="600"/>
              <w:rPr>
                <w:rStyle w:val="FontStyle31"/>
              </w:rPr>
            </w:pPr>
            <w:r w:rsidRPr="000032A8">
              <w:rPr>
                <w:rStyle w:val="FontStyle31"/>
              </w:rPr>
              <w:t>inne nieruchomości (należy podać rodzaj, powierzchnię w m</w:t>
            </w:r>
            <w:r w:rsidRPr="000032A8">
              <w:rPr>
                <w:rStyle w:val="FontStyle31"/>
                <w:vertAlign w:val="superscript"/>
              </w:rPr>
              <w:t>2</w:t>
            </w:r>
            <w:r w:rsidRPr="000032A8">
              <w:rPr>
                <w:rStyle w:val="FontStyle31"/>
              </w:rPr>
              <w:t xml:space="preserve"> lub hektarach oraz szacunkową wartość)</w:t>
            </w:r>
          </w:p>
        </w:tc>
        <w:tc>
          <w:tcPr>
            <w:tcW w:w="53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C9A" w:rsidRPr="000032A8" w:rsidRDefault="007D3C9A">
            <w:pPr>
              <w:pStyle w:val="Style2"/>
              <w:widowControl/>
              <w:rPr>
                <w:sz w:val="18"/>
                <w:szCs w:val="18"/>
              </w:rPr>
            </w:pPr>
          </w:p>
        </w:tc>
      </w:tr>
      <w:tr w:rsidR="007D3C9A" w:rsidRPr="000032A8" w:rsidTr="00746B64">
        <w:trPr>
          <w:trHeight w:val="454"/>
          <w:jc w:val="center"/>
        </w:trPr>
        <w:tc>
          <w:tcPr>
            <w:tcW w:w="94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3C9A" w:rsidRPr="000032A8" w:rsidRDefault="00CD397B">
            <w:pPr>
              <w:pStyle w:val="Style6"/>
              <w:widowControl/>
              <w:spacing w:line="240" w:lineRule="auto"/>
              <w:rPr>
                <w:rStyle w:val="FontStyle31"/>
              </w:rPr>
            </w:pPr>
            <w:r w:rsidRPr="000032A8">
              <w:rPr>
                <w:rStyle w:val="FontStyle34"/>
              </w:rPr>
              <w:t xml:space="preserve">7.2. Posiadane zasoby </w:t>
            </w:r>
            <w:r w:rsidRPr="000032A8">
              <w:rPr>
                <w:rStyle w:val="FontStyle31"/>
              </w:rPr>
              <w:t>(na dzień złożenia wniosku):</w:t>
            </w:r>
          </w:p>
        </w:tc>
      </w:tr>
      <w:tr w:rsidR="007D3C9A" w:rsidRPr="000032A8" w:rsidTr="00746B64">
        <w:trPr>
          <w:trHeight w:val="851"/>
          <w:jc w:val="center"/>
        </w:trPr>
        <w:tc>
          <w:tcPr>
            <w:tcW w:w="4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3C9A" w:rsidRPr="000032A8" w:rsidRDefault="00CD397B" w:rsidP="00E932BD">
            <w:pPr>
              <w:pStyle w:val="Style4"/>
              <w:widowControl/>
              <w:spacing w:line="221" w:lineRule="exact"/>
              <w:ind w:left="479" w:hanging="479"/>
              <w:rPr>
                <w:rStyle w:val="FontStyle34"/>
              </w:rPr>
            </w:pPr>
            <w:r w:rsidRPr="000032A8">
              <w:rPr>
                <w:rStyle w:val="FontStyle34"/>
              </w:rPr>
              <w:t>7.2.1.</w:t>
            </w:r>
            <w:r w:rsidR="00E932BD" w:rsidRPr="000032A8">
              <w:rPr>
                <w:rStyle w:val="FontStyle34"/>
              </w:rPr>
              <w:tab/>
            </w:r>
            <w:r w:rsidRPr="000032A8">
              <w:rPr>
                <w:rStyle w:val="FontStyle34"/>
              </w:rPr>
              <w:t>Oszczędności zgromadzone na</w:t>
            </w:r>
            <w:r w:rsidR="00E932BD" w:rsidRPr="000032A8">
              <w:rPr>
                <w:rStyle w:val="FontStyle34"/>
              </w:rPr>
              <w:t xml:space="preserve"> </w:t>
            </w:r>
            <w:r w:rsidRPr="000032A8">
              <w:rPr>
                <w:rStyle w:val="FontStyle34"/>
              </w:rPr>
              <w:t>rachunkach bankowych oraz w gotówce</w:t>
            </w:r>
          </w:p>
          <w:p w:rsidR="007D3C9A" w:rsidRPr="000032A8" w:rsidRDefault="00CD397B" w:rsidP="00E932BD">
            <w:pPr>
              <w:pStyle w:val="Style6"/>
              <w:widowControl/>
              <w:spacing w:line="221" w:lineRule="exact"/>
              <w:ind w:left="479" w:right="106"/>
              <w:rPr>
                <w:rStyle w:val="FontStyle31"/>
              </w:rPr>
            </w:pPr>
            <w:r w:rsidRPr="000032A8">
              <w:rPr>
                <w:rStyle w:val="FontStyle31"/>
              </w:rPr>
              <w:t>(wartość w złotych polskich lub innej walucie)</w:t>
            </w:r>
          </w:p>
        </w:tc>
        <w:tc>
          <w:tcPr>
            <w:tcW w:w="53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C9A" w:rsidRPr="000032A8" w:rsidRDefault="007D3C9A">
            <w:pPr>
              <w:pStyle w:val="Style2"/>
              <w:widowControl/>
              <w:rPr>
                <w:sz w:val="18"/>
                <w:szCs w:val="18"/>
              </w:rPr>
            </w:pPr>
          </w:p>
        </w:tc>
      </w:tr>
      <w:tr w:rsidR="007D3C9A" w:rsidRPr="000032A8" w:rsidTr="00746B64">
        <w:trPr>
          <w:trHeight w:val="1418"/>
          <w:jc w:val="center"/>
        </w:trPr>
        <w:tc>
          <w:tcPr>
            <w:tcW w:w="4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3C9A" w:rsidRPr="000032A8" w:rsidRDefault="00CD397B" w:rsidP="00E932BD">
            <w:pPr>
              <w:pStyle w:val="Style4"/>
              <w:widowControl/>
              <w:spacing w:line="221" w:lineRule="exact"/>
              <w:ind w:left="479" w:right="197" w:hanging="479"/>
              <w:rPr>
                <w:rStyle w:val="FontStyle31"/>
              </w:rPr>
            </w:pPr>
            <w:r w:rsidRPr="000032A8">
              <w:rPr>
                <w:rStyle w:val="FontStyle34"/>
              </w:rPr>
              <w:t>7.2.2.</w:t>
            </w:r>
            <w:r w:rsidR="00E932BD" w:rsidRPr="000032A8">
              <w:rPr>
                <w:rStyle w:val="FontStyle34"/>
              </w:rPr>
              <w:tab/>
            </w:r>
            <w:r w:rsidRPr="000032A8">
              <w:rPr>
                <w:rStyle w:val="FontStyle34"/>
              </w:rPr>
              <w:t xml:space="preserve">Papiery wartościowe i inne prawa majątkowe, np. udziały, polisy inwestycyjne, jednostki uczestnictwa w funduszach inwestycyjnych </w:t>
            </w:r>
            <w:r w:rsidRPr="000032A8">
              <w:rPr>
                <w:rStyle w:val="FontStyle31"/>
              </w:rPr>
              <w:t>(rodzaj i wartość nominalna lub szacunkowa)</w:t>
            </w:r>
          </w:p>
        </w:tc>
        <w:tc>
          <w:tcPr>
            <w:tcW w:w="53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C9A" w:rsidRPr="000032A8" w:rsidRDefault="007D3C9A">
            <w:pPr>
              <w:pStyle w:val="Style2"/>
              <w:widowControl/>
              <w:rPr>
                <w:sz w:val="18"/>
                <w:szCs w:val="18"/>
              </w:rPr>
            </w:pPr>
          </w:p>
        </w:tc>
      </w:tr>
      <w:tr w:rsidR="007D3C9A" w:rsidRPr="000032A8" w:rsidTr="00746B64">
        <w:trPr>
          <w:trHeight w:val="851"/>
          <w:jc w:val="center"/>
        </w:trPr>
        <w:tc>
          <w:tcPr>
            <w:tcW w:w="4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3C9A" w:rsidRPr="000032A8" w:rsidRDefault="00CD397B" w:rsidP="00E932BD">
            <w:pPr>
              <w:pStyle w:val="Style6"/>
              <w:widowControl/>
              <w:spacing w:line="221" w:lineRule="exact"/>
              <w:ind w:left="479" w:right="10" w:hanging="479"/>
              <w:rPr>
                <w:rStyle w:val="FontStyle31"/>
              </w:rPr>
            </w:pPr>
            <w:r w:rsidRPr="000032A8">
              <w:rPr>
                <w:rStyle w:val="FontStyle34"/>
              </w:rPr>
              <w:t>7.2.3.</w:t>
            </w:r>
            <w:r w:rsidR="00E932BD" w:rsidRPr="000032A8">
              <w:rPr>
                <w:rStyle w:val="FontStyle34"/>
              </w:rPr>
              <w:tab/>
            </w:r>
            <w:r w:rsidRPr="000032A8">
              <w:rPr>
                <w:rStyle w:val="FontStyle34"/>
              </w:rPr>
              <w:t xml:space="preserve">Wierzytelności </w:t>
            </w:r>
            <w:r w:rsidRPr="000032A8">
              <w:rPr>
                <w:rStyle w:val="FontStyle31"/>
              </w:rPr>
              <w:t>(rodzaj, wartość w złotych polskich lub innej walucie)</w:t>
            </w:r>
          </w:p>
        </w:tc>
        <w:tc>
          <w:tcPr>
            <w:tcW w:w="53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C9A" w:rsidRPr="000032A8" w:rsidRDefault="007D3C9A">
            <w:pPr>
              <w:pStyle w:val="Style2"/>
              <w:widowControl/>
              <w:rPr>
                <w:sz w:val="18"/>
                <w:szCs w:val="18"/>
              </w:rPr>
            </w:pPr>
          </w:p>
        </w:tc>
      </w:tr>
      <w:tr w:rsidR="007D3C9A" w:rsidRPr="000032A8" w:rsidTr="00746B64">
        <w:trPr>
          <w:jc w:val="center"/>
        </w:trPr>
        <w:tc>
          <w:tcPr>
            <w:tcW w:w="94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D3C9A" w:rsidRPr="000032A8" w:rsidRDefault="00CD397B" w:rsidP="001D392C">
            <w:pPr>
              <w:pStyle w:val="Style4"/>
              <w:widowControl/>
              <w:spacing w:line="226" w:lineRule="exact"/>
              <w:ind w:left="338" w:right="768" w:hanging="338"/>
              <w:rPr>
                <w:rStyle w:val="FontStyle31"/>
              </w:rPr>
            </w:pPr>
            <w:r w:rsidRPr="000032A8">
              <w:rPr>
                <w:rStyle w:val="FontStyle34"/>
              </w:rPr>
              <w:t>7.3.</w:t>
            </w:r>
            <w:r w:rsidR="001D392C" w:rsidRPr="000032A8">
              <w:rPr>
                <w:rStyle w:val="FontStyle34"/>
              </w:rPr>
              <w:t xml:space="preserve"> </w:t>
            </w:r>
            <w:r w:rsidRPr="000032A8">
              <w:rPr>
                <w:rStyle w:val="FontStyle34"/>
              </w:rPr>
              <w:t xml:space="preserve">Przedmioty wartościowe, np. pojazdy mechaniczne, maszyny, biżuteria </w:t>
            </w:r>
            <w:r w:rsidRPr="000032A8">
              <w:rPr>
                <w:rStyle w:val="FontStyle31"/>
              </w:rPr>
              <w:t>(należy wpisać przedmioty o wartości powyżej 5000 zł)</w:t>
            </w:r>
          </w:p>
        </w:tc>
      </w:tr>
      <w:tr w:rsidR="007D3C9A" w:rsidRPr="000032A8" w:rsidTr="00746B64">
        <w:trPr>
          <w:trHeight w:val="1134"/>
          <w:jc w:val="center"/>
        </w:trPr>
        <w:tc>
          <w:tcPr>
            <w:tcW w:w="94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C9A" w:rsidRPr="000032A8" w:rsidRDefault="007D3C9A">
            <w:pPr>
              <w:pStyle w:val="Style2"/>
              <w:widowControl/>
              <w:rPr>
                <w:sz w:val="18"/>
                <w:szCs w:val="18"/>
              </w:rPr>
            </w:pPr>
          </w:p>
        </w:tc>
      </w:tr>
      <w:tr w:rsidR="007D3C9A" w:rsidRPr="000032A8" w:rsidTr="00746B64">
        <w:trPr>
          <w:trHeight w:val="454"/>
          <w:jc w:val="center"/>
        </w:trPr>
        <w:tc>
          <w:tcPr>
            <w:tcW w:w="94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3C9A" w:rsidRPr="000032A8" w:rsidRDefault="00CD397B">
            <w:pPr>
              <w:pStyle w:val="Style4"/>
              <w:widowControl/>
              <w:spacing w:line="240" w:lineRule="auto"/>
              <w:rPr>
                <w:rStyle w:val="FontStyle34"/>
              </w:rPr>
            </w:pPr>
            <w:r w:rsidRPr="000032A8">
              <w:rPr>
                <w:rStyle w:val="FontStyle34"/>
              </w:rPr>
              <w:t>8. Stan majątkowy osób pozostających we wspólnym gospodarstwie domowym</w:t>
            </w:r>
          </w:p>
        </w:tc>
      </w:tr>
      <w:tr w:rsidR="007D3C9A" w:rsidRPr="000032A8" w:rsidTr="00746B64">
        <w:trPr>
          <w:trHeight w:val="1985"/>
          <w:jc w:val="center"/>
        </w:trPr>
        <w:tc>
          <w:tcPr>
            <w:tcW w:w="94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C9A" w:rsidRPr="000032A8" w:rsidRDefault="007D3C9A">
            <w:pPr>
              <w:pStyle w:val="Style2"/>
              <w:widowControl/>
              <w:rPr>
                <w:sz w:val="18"/>
                <w:szCs w:val="18"/>
              </w:rPr>
            </w:pPr>
          </w:p>
        </w:tc>
      </w:tr>
      <w:tr w:rsidR="007D3C9A" w:rsidRPr="000032A8" w:rsidTr="00746B64">
        <w:trPr>
          <w:trHeight w:val="454"/>
          <w:jc w:val="center"/>
        </w:trPr>
        <w:tc>
          <w:tcPr>
            <w:tcW w:w="94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3C9A" w:rsidRPr="000032A8" w:rsidRDefault="00CD397B">
            <w:pPr>
              <w:pStyle w:val="Style4"/>
              <w:widowControl/>
              <w:spacing w:line="240" w:lineRule="auto"/>
              <w:rPr>
                <w:rStyle w:val="FontStyle34"/>
              </w:rPr>
            </w:pPr>
            <w:r w:rsidRPr="000032A8">
              <w:rPr>
                <w:rStyle w:val="FontStyle34"/>
              </w:rPr>
              <w:t>9. Inne, dodatkowe informacje o stanie majątkowym</w:t>
            </w:r>
          </w:p>
        </w:tc>
      </w:tr>
      <w:tr w:rsidR="007D3C9A" w:rsidRPr="000032A8" w:rsidTr="00746B64">
        <w:trPr>
          <w:trHeight w:val="2268"/>
          <w:jc w:val="center"/>
        </w:trPr>
        <w:tc>
          <w:tcPr>
            <w:tcW w:w="94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C9A" w:rsidRPr="000032A8" w:rsidRDefault="007D3C9A">
            <w:pPr>
              <w:pStyle w:val="Style2"/>
              <w:widowControl/>
              <w:rPr>
                <w:sz w:val="18"/>
                <w:szCs w:val="18"/>
              </w:rPr>
            </w:pPr>
          </w:p>
        </w:tc>
      </w:tr>
      <w:tr w:rsidR="007D3C9A" w:rsidRPr="000032A8" w:rsidTr="00746B64">
        <w:trPr>
          <w:trHeight w:val="510"/>
          <w:jc w:val="center"/>
        </w:trPr>
        <w:tc>
          <w:tcPr>
            <w:tcW w:w="94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3C9A" w:rsidRPr="000032A8" w:rsidRDefault="00CD397B">
            <w:pPr>
              <w:pStyle w:val="Style18"/>
              <w:widowControl/>
              <w:rPr>
                <w:rStyle w:val="FontStyle34"/>
              </w:rPr>
            </w:pPr>
            <w:r w:rsidRPr="000032A8">
              <w:rPr>
                <w:rStyle w:val="FontStyle34"/>
              </w:rPr>
              <w:lastRenderedPageBreak/>
              <w:t>10. Dochody</w:t>
            </w:r>
          </w:p>
          <w:p w:rsidR="007D3C9A" w:rsidRPr="000032A8" w:rsidRDefault="00CD397B" w:rsidP="00347C65">
            <w:pPr>
              <w:pStyle w:val="Style16"/>
              <w:widowControl/>
              <w:spacing w:line="240" w:lineRule="auto"/>
              <w:ind w:left="338"/>
              <w:rPr>
                <w:rStyle w:val="FontStyle31"/>
              </w:rPr>
            </w:pPr>
            <w:r w:rsidRPr="000032A8">
              <w:rPr>
                <w:rStyle w:val="FontStyle31"/>
              </w:rPr>
              <w:t>(należy wpisać dochody wnioskodawcy i osób pozostających we wspólnym gospodarstwie domowym)</w:t>
            </w:r>
          </w:p>
        </w:tc>
      </w:tr>
      <w:tr w:rsidR="007D3C9A" w:rsidRPr="000032A8" w:rsidTr="00746B64">
        <w:trPr>
          <w:jc w:val="center"/>
        </w:trPr>
        <w:tc>
          <w:tcPr>
            <w:tcW w:w="3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D3C9A" w:rsidRPr="000032A8" w:rsidRDefault="00CD397B">
            <w:pPr>
              <w:pStyle w:val="Style16"/>
              <w:widowControl/>
              <w:spacing w:line="240" w:lineRule="auto"/>
              <w:ind w:left="653"/>
              <w:rPr>
                <w:rStyle w:val="FontStyle31"/>
              </w:rPr>
            </w:pPr>
            <w:r w:rsidRPr="000032A8">
              <w:rPr>
                <w:rStyle w:val="FontStyle31"/>
              </w:rPr>
              <w:t>nazwisko i imię</w:t>
            </w:r>
          </w:p>
        </w:tc>
        <w:tc>
          <w:tcPr>
            <w:tcW w:w="20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D3C9A" w:rsidRPr="000032A8" w:rsidRDefault="00347C65">
            <w:pPr>
              <w:pStyle w:val="Style16"/>
              <w:widowControl/>
              <w:spacing w:line="240" w:lineRule="auto"/>
              <w:ind w:left="278"/>
              <w:rPr>
                <w:rStyle w:val="FontStyle31"/>
              </w:rPr>
            </w:pPr>
            <w:r w:rsidRPr="000032A8">
              <w:rPr>
                <w:rStyle w:val="FontStyle31"/>
              </w:rPr>
              <w:t>z j</w:t>
            </w:r>
            <w:r w:rsidR="00CD397B" w:rsidRPr="000032A8">
              <w:rPr>
                <w:rStyle w:val="FontStyle31"/>
              </w:rPr>
              <w:t>akiego tytułu</w:t>
            </w:r>
          </w:p>
        </w:tc>
        <w:tc>
          <w:tcPr>
            <w:tcW w:w="3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D3C9A" w:rsidRPr="000032A8" w:rsidRDefault="00CD397B">
            <w:pPr>
              <w:pStyle w:val="Style16"/>
              <w:widowControl/>
              <w:spacing w:line="240" w:lineRule="auto"/>
              <w:ind w:left="629"/>
              <w:rPr>
                <w:rStyle w:val="FontStyle31"/>
              </w:rPr>
            </w:pPr>
            <w:r w:rsidRPr="000032A8">
              <w:rPr>
                <w:rStyle w:val="FontStyle31"/>
              </w:rPr>
              <w:t>dochód miesięczny netto</w:t>
            </w:r>
          </w:p>
        </w:tc>
      </w:tr>
      <w:tr w:rsidR="007D3C9A" w:rsidRPr="000032A8" w:rsidTr="00746B64">
        <w:trPr>
          <w:trHeight w:val="1701"/>
          <w:jc w:val="center"/>
        </w:trPr>
        <w:tc>
          <w:tcPr>
            <w:tcW w:w="3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C9A" w:rsidRPr="000032A8" w:rsidRDefault="007D3C9A">
            <w:pPr>
              <w:pStyle w:val="Style2"/>
              <w:widowControl/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C9A" w:rsidRPr="000032A8" w:rsidRDefault="007D3C9A">
            <w:pPr>
              <w:pStyle w:val="Style2"/>
              <w:widowControl/>
              <w:rPr>
                <w:sz w:val="18"/>
                <w:szCs w:val="18"/>
              </w:rPr>
            </w:pPr>
          </w:p>
        </w:tc>
        <w:tc>
          <w:tcPr>
            <w:tcW w:w="3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C9A" w:rsidRPr="000032A8" w:rsidRDefault="007D3C9A">
            <w:pPr>
              <w:pStyle w:val="Style2"/>
              <w:widowControl/>
              <w:rPr>
                <w:sz w:val="18"/>
                <w:szCs w:val="18"/>
              </w:rPr>
            </w:pPr>
          </w:p>
        </w:tc>
      </w:tr>
      <w:tr w:rsidR="007D3C9A" w:rsidRPr="000032A8" w:rsidTr="00746B64">
        <w:trPr>
          <w:trHeight w:val="567"/>
          <w:jc w:val="center"/>
        </w:trPr>
        <w:tc>
          <w:tcPr>
            <w:tcW w:w="595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3C9A" w:rsidRPr="000032A8" w:rsidRDefault="00CD397B">
            <w:pPr>
              <w:pStyle w:val="Style18"/>
              <w:widowControl/>
              <w:rPr>
                <w:rStyle w:val="FontStyle34"/>
              </w:rPr>
            </w:pPr>
            <w:r w:rsidRPr="000032A8">
              <w:rPr>
                <w:rStyle w:val="FontStyle34"/>
              </w:rPr>
              <w:t>Łączny dochód:</w:t>
            </w:r>
          </w:p>
        </w:tc>
        <w:tc>
          <w:tcPr>
            <w:tcW w:w="3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C9A" w:rsidRPr="000032A8" w:rsidRDefault="007D3C9A">
            <w:pPr>
              <w:pStyle w:val="Style2"/>
              <w:widowControl/>
              <w:rPr>
                <w:sz w:val="18"/>
                <w:szCs w:val="18"/>
              </w:rPr>
            </w:pPr>
          </w:p>
        </w:tc>
      </w:tr>
      <w:tr w:rsidR="007D3C9A" w:rsidRPr="000032A8" w:rsidTr="00746B64">
        <w:trPr>
          <w:jc w:val="center"/>
        </w:trPr>
        <w:tc>
          <w:tcPr>
            <w:tcW w:w="94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D3C9A" w:rsidRPr="000032A8" w:rsidRDefault="00CD397B">
            <w:pPr>
              <w:pStyle w:val="Style14"/>
              <w:widowControl/>
              <w:tabs>
                <w:tab w:val="left" w:pos="379"/>
              </w:tabs>
              <w:spacing w:line="240" w:lineRule="auto"/>
              <w:ind w:firstLine="0"/>
              <w:rPr>
                <w:rStyle w:val="FontStyle34"/>
              </w:rPr>
            </w:pPr>
            <w:r w:rsidRPr="000032A8">
              <w:rPr>
                <w:rStyle w:val="FontStyle34"/>
              </w:rPr>
              <w:t>11.</w:t>
            </w:r>
            <w:r w:rsidRPr="000032A8">
              <w:rPr>
                <w:rStyle w:val="FontStyle34"/>
              </w:rPr>
              <w:tab/>
              <w:t>Zobowiązania i stałe wydatki</w:t>
            </w:r>
          </w:p>
          <w:p w:rsidR="007D3C9A" w:rsidRPr="000032A8" w:rsidRDefault="00CD397B" w:rsidP="00347C65">
            <w:pPr>
              <w:pStyle w:val="Style16"/>
              <w:widowControl/>
              <w:ind w:left="338"/>
              <w:rPr>
                <w:rStyle w:val="FontStyle31"/>
              </w:rPr>
            </w:pPr>
            <w:r w:rsidRPr="000032A8">
              <w:rPr>
                <w:rStyle w:val="FontStyle31"/>
              </w:rPr>
              <w:t>(np. kredyty, pożyczki, raty leasingowe, alimenty, czynsze najmu, dzierżawy, koszty ponoszone na mieszkanie, opłaty za media, koszty leczenia, rehabilitacji, ubezpieczenia majątku)</w:t>
            </w:r>
          </w:p>
        </w:tc>
      </w:tr>
      <w:tr w:rsidR="00347C65" w:rsidRPr="000032A8" w:rsidTr="00746B64">
        <w:trPr>
          <w:trHeight w:val="2552"/>
          <w:jc w:val="center"/>
        </w:trPr>
        <w:tc>
          <w:tcPr>
            <w:tcW w:w="94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65" w:rsidRPr="000032A8" w:rsidRDefault="00347C65">
            <w:pPr>
              <w:pStyle w:val="Style14"/>
              <w:widowControl/>
              <w:tabs>
                <w:tab w:val="left" w:pos="379"/>
              </w:tabs>
              <w:spacing w:line="240" w:lineRule="auto"/>
              <w:ind w:firstLine="0"/>
              <w:rPr>
                <w:rStyle w:val="FontStyle34"/>
              </w:rPr>
            </w:pPr>
          </w:p>
        </w:tc>
      </w:tr>
      <w:tr w:rsidR="00347C65" w:rsidRPr="000032A8" w:rsidTr="00746B64">
        <w:trPr>
          <w:trHeight w:val="454"/>
          <w:jc w:val="center"/>
        </w:trPr>
        <w:tc>
          <w:tcPr>
            <w:tcW w:w="94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7C65" w:rsidRPr="000032A8" w:rsidRDefault="00347C65" w:rsidP="0019373C">
            <w:pPr>
              <w:pStyle w:val="Style14"/>
              <w:widowControl/>
              <w:spacing w:line="240" w:lineRule="auto"/>
              <w:ind w:left="340" w:hanging="340"/>
              <w:rPr>
                <w:rStyle w:val="FontStyle34"/>
              </w:rPr>
            </w:pPr>
            <w:r w:rsidRPr="000032A8">
              <w:rPr>
                <w:rStyle w:val="FontStyle34"/>
              </w:rPr>
              <w:t>12.</w:t>
            </w:r>
            <w:r w:rsidRPr="000032A8">
              <w:rPr>
                <w:rStyle w:val="FontStyle34"/>
              </w:rPr>
              <w:tab/>
              <w:t>Oświadczam, że nie zatrudniam i nie pozostaję w innym stosunku prawnym z adwokatem, radcą</w:t>
            </w:r>
            <w:r w:rsidR="0019373C">
              <w:rPr>
                <w:rStyle w:val="FontStyle34"/>
              </w:rPr>
              <w:t xml:space="preserve"> </w:t>
            </w:r>
            <w:r w:rsidRPr="000032A8">
              <w:rPr>
                <w:rStyle w:val="FontStyle34"/>
              </w:rPr>
              <w:t>prawnym, doradcą podatkowym ani z rzecznikiem patentowym.</w:t>
            </w:r>
          </w:p>
        </w:tc>
      </w:tr>
      <w:tr w:rsidR="00347C65" w:rsidRPr="000032A8" w:rsidTr="00746B64">
        <w:trPr>
          <w:trHeight w:val="454"/>
          <w:jc w:val="center"/>
        </w:trPr>
        <w:tc>
          <w:tcPr>
            <w:tcW w:w="94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7C65" w:rsidRPr="000032A8" w:rsidRDefault="00347C65" w:rsidP="007E5258">
            <w:pPr>
              <w:pStyle w:val="Style14"/>
              <w:widowControl/>
              <w:spacing w:line="240" w:lineRule="auto"/>
              <w:ind w:left="340" w:hanging="340"/>
              <w:rPr>
                <w:rStyle w:val="FontStyle34"/>
              </w:rPr>
            </w:pPr>
            <w:r w:rsidRPr="000032A8">
              <w:rPr>
                <w:rStyle w:val="FontStyle34"/>
              </w:rPr>
              <w:t>13.</w:t>
            </w:r>
            <w:r w:rsidRPr="000032A8">
              <w:rPr>
                <w:rStyle w:val="FontStyle34"/>
              </w:rPr>
              <w:tab/>
              <w:t>Oświadczam, że jestem świadomy(a) odpowiedzialności karnej za złożenie fałszywego oświadczenia,</w:t>
            </w:r>
            <w:r w:rsidR="007E5258" w:rsidRPr="000032A8">
              <w:rPr>
                <w:rStyle w:val="FontStyle34"/>
              </w:rPr>
              <w:t xml:space="preserve"> </w:t>
            </w:r>
            <w:r w:rsidRPr="000032A8">
              <w:rPr>
                <w:rStyle w:val="FontStyle34"/>
              </w:rPr>
              <w:t>o której mowa w art. 233 § 1 w związku z § 6 ustawy z dnia 6 czerwca 1997 r. - Kodeks karny (Dz. U.</w:t>
            </w:r>
            <w:r w:rsidR="00C61207">
              <w:rPr>
                <w:rStyle w:val="FontStyle34"/>
              </w:rPr>
              <w:t xml:space="preserve"> z 2024 poz. 17 i 1228</w:t>
            </w:r>
            <w:bookmarkStart w:id="0" w:name="_GoBack"/>
            <w:bookmarkEnd w:id="0"/>
            <w:r w:rsidRPr="000032A8">
              <w:rPr>
                <w:rStyle w:val="FontStyle34"/>
              </w:rPr>
              <w:t>).</w:t>
            </w:r>
          </w:p>
        </w:tc>
      </w:tr>
      <w:tr w:rsidR="00347C65" w:rsidRPr="000032A8" w:rsidTr="00746B64">
        <w:trPr>
          <w:trHeight w:val="454"/>
          <w:jc w:val="center"/>
        </w:trPr>
        <w:tc>
          <w:tcPr>
            <w:tcW w:w="47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7C65" w:rsidRPr="000032A8" w:rsidRDefault="00347C65" w:rsidP="007E5258">
            <w:pPr>
              <w:pStyle w:val="Style14"/>
              <w:widowControl/>
              <w:spacing w:line="240" w:lineRule="auto"/>
              <w:ind w:left="338" w:hanging="338"/>
              <w:rPr>
                <w:rStyle w:val="FontStyle34"/>
              </w:rPr>
            </w:pPr>
            <w:r w:rsidRPr="000032A8">
              <w:rPr>
                <w:rStyle w:val="FontStyle34"/>
              </w:rPr>
              <w:t>14.</w:t>
            </w:r>
            <w:r w:rsidRPr="000032A8">
              <w:rPr>
                <w:rStyle w:val="FontStyle34"/>
              </w:rPr>
              <w:tab/>
              <w:t>Miejscowość, data</w:t>
            </w:r>
          </w:p>
        </w:tc>
        <w:tc>
          <w:tcPr>
            <w:tcW w:w="47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7C65" w:rsidRPr="000032A8" w:rsidRDefault="00347C65">
            <w:pPr>
              <w:pStyle w:val="Style14"/>
              <w:widowControl/>
              <w:tabs>
                <w:tab w:val="left" w:pos="379"/>
              </w:tabs>
              <w:spacing w:line="240" w:lineRule="auto"/>
              <w:ind w:firstLine="0"/>
              <w:rPr>
                <w:rStyle w:val="FontStyle34"/>
              </w:rPr>
            </w:pPr>
            <w:r w:rsidRPr="000032A8">
              <w:rPr>
                <w:rStyle w:val="FontStyle34"/>
              </w:rPr>
              <w:t>15. Podpis wnioskodawcy</w:t>
            </w:r>
          </w:p>
        </w:tc>
      </w:tr>
      <w:tr w:rsidR="00347C65" w:rsidRPr="000032A8" w:rsidTr="00746B64">
        <w:trPr>
          <w:trHeight w:val="851"/>
          <w:jc w:val="center"/>
        </w:trPr>
        <w:tc>
          <w:tcPr>
            <w:tcW w:w="47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65" w:rsidRPr="000032A8" w:rsidRDefault="00347C65">
            <w:pPr>
              <w:pStyle w:val="Style14"/>
              <w:widowControl/>
              <w:tabs>
                <w:tab w:val="left" w:pos="379"/>
              </w:tabs>
              <w:spacing w:line="240" w:lineRule="auto"/>
              <w:ind w:firstLine="0"/>
              <w:rPr>
                <w:rStyle w:val="FontStyle34"/>
              </w:rPr>
            </w:pPr>
          </w:p>
        </w:tc>
        <w:tc>
          <w:tcPr>
            <w:tcW w:w="47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65" w:rsidRPr="000032A8" w:rsidRDefault="00347C65">
            <w:pPr>
              <w:pStyle w:val="Style14"/>
              <w:widowControl/>
              <w:tabs>
                <w:tab w:val="left" w:pos="379"/>
              </w:tabs>
              <w:spacing w:line="240" w:lineRule="auto"/>
              <w:ind w:firstLine="0"/>
              <w:rPr>
                <w:rStyle w:val="FontStyle34"/>
              </w:rPr>
            </w:pPr>
          </w:p>
        </w:tc>
      </w:tr>
      <w:tr w:rsidR="00347C65" w:rsidRPr="000032A8" w:rsidTr="00746B64">
        <w:trPr>
          <w:jc w:val="center"/>
        </w:trPr>
        <w:tc>
          <w:tcPr>
            <w:tcW w:w="94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47C65" w:rsidRPr="000032A8" w:rsidRDefault="00347C65" w:rsidP="007E5258">
            <w:pPr>
              <w:pStyle w:val="Style18"/>
              <w:widowControl/>
              <w:spacing w:line="235" w:lineRule="exact"/>
              <w:jc w:val="center"/>
              <w:rPr>
                <w:rStyle w:val="FontStyle34"/>
              </w:rPr>
            </w:pPr>
            <w:r w:rsidRPr="000032A8">
              <w:rPr>
                <w:rStyle w:val="FontStyle34"/>
              </w:rPr>
              <w:t>POUCZENIE</w:t>
            </w:r>
          </w:p>
        </w:tc>
      </w:tr>
      <w:tr w:rsidR="00347C65" w:rsidRPr="000032A8" w:rsidTr="00746B64">
        <w:trPr>
          <w:jc w:val="center"/>
        </w:trPr>
        <w:tc>
          <w:tcPr>
            <w:tcW w:w="94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65" w:rsidRPr="000032A8" w:rsidRDefault="00347C65" w:rsidP="007E5258">
            <w:pPr>
              <w:pStyle w:val="Style17"/>
              <w:widowControl/>
              <w:spacing w:line="235" w:lineRule="exact"/>
              <w:ind w:left="338" w:hanging="338"/>
              <w:rPr>
                <w:rStyle w:val="FontStyle31"/>
              </w:rPr>
            </w:pPr>
            <w:r w:rsidRPr="000032A8">
              <w:rPr>
                <w:rStyle w:val="FontStyle34"/>
              </w:rPr>
              <w:t>1.</w:t>
            </w:r>
            <w:r w:rsidRPr="000032A8">
              <w:rPr>
                <w:rStyle w:val="FontStyle34"/>
              </w:rPr>
              <w:tab/>
            </w:r>
            <w:r w:rsidRPr="000032A8">
              <w:rPr>
                <w:rStyle w:val="FontStyle31"/>
              </w:rPr>
              <w:t>Wniosek należy złożyć na urzędowym formularzu, przy czym:</w:t>
            </w:r>
          </w:p>
          <w:p w:rsidR="00347C65" w:rsidRPr="000032A8" w:rsidRDefault="00347C65" w:rsidP="007E5258">
            <w:pPr>
              <w:pStyle w:val="Style17"/>
              <w:widowControl/>
              <w:tabs>
                <w:tab w:val="left" w:pos="634"/>
              </w:tabs>
              <w:spacing w:line="235" w:lineRule="exact"/>
              <w:ind w:left="763" w:hanging="338"/>
              <w:rPr>
                <w:rStyle w:val="FontStyle31"/>
              </w:rPr>
            </w:pPr>
            <w:r w:rsidRPr="000032A8">
              <w:rPr>
                <w:rStyle w:val="FontStyle31"/>
              </w:rPr>
              <w:t>-</w:t>
            </w:r>
            <w:r w:rsidRPr="000032A8">
              <w:rPr>
                <w:rStyle w:val="FontStyle31"/>
              </w:rPr>
              <w:tab/>
              <w:t>osoby fizyczne wypełniają formularz oznaczony „PPF</w:t>
            </w:r>
            <w:r w:rsidR="007C2ABE">
              <w:rPr>
                <w:rStyle w:val="FontStyle31"/>
              </w:rPr>
              <w:t>”</w:t>
            </w:r>
            <w:r w:rsidRPr="000032A8">
              <w:rPr>
                <w:rStyle w:val="FontStyle31"/>
              </w:rPr>
              <w:t>,</w:t>
            </w:r>
          </w:p>
          <w:p w:rsidR="00347C65" w:rsidRPr="000032A8" w:rsidRDefault="00347C65" w:rsidP="007E5258">
            <w:pPr>
              <w:pStyle w:val="Style17"/>
              <w:widowControl/>
              <w:tabs>
                <w:tab w:val="left" w:pos="653"/>
              </w:tabs>
              <w:spacing w:line="221" w:lineRule="exact"/>
              <w:ind w:left="763" w:hanging="338"/>
              <w:rPr>
                <w:rStyle w:val="FontStyle31"/>
              </w:rPr>
            </w:pPr>
            <w:r w:rsidRPr="000032A8">
              <w:rPr>
                <w:rStyle w:val="FontStyle31"/>
              </w:rPr>
              <w:t>-</w:t>
            </w:r>
            <w:r w:rsidRPr="000032A8">
              <w:rPr>
                <w:rStyle w:val="FontStyle31"/>
              </w:rPr>
              <w:tab/>
              <w:t>osoby prawne i inne jednostki organizacyjne nieposiadające osobowości prawnej wypełniają formularz „</w:t>
            </w:r>
            <w:proofErr w:type="spellStart"/>
            <w:r w:rsidRPr="000032A8">
              <w:rPr>
                <w:rStyle w:val="FontStyle31"/>
              </w:rPr>
              <w:t>PPPr</w:t>
            </w:r>
            <w:proofErr w:type="spellEnd"/>
            <w:r w:rsidR="007E5258" w:rsidRPr="000032A8">
              <w:rPr>
                <w:rStyle w:val="FontStyle31"/>
              </w:rPr>
              <w:t>”</w:t>
            </w:r>
            <w:r w:rsidRPr="000032A8">
              <w:rPr>
                <w:rStyle w:val="FontStyle31"/>
              </w:rPr>
              <w:t>.</w:t>
            </w:r>
          </w:p>
          <w:p w:rsidR="00347C65" w:rsidRPr="000032A8" w:rsidRDefault="00347C65" w:rsidP="007E5258">
            <w:pPr>
              <w:pStyle w:val="Style17"/>
              <w:widowControl/>
              <w:spacing w:line="221" w:lineRule="exact"/>
              <w:ind w:left="338" w:hanging="338"/>
              <w:rPr>
                <w:rStyle w:val="FontStyle31"/>
              </w:rPr>
            </w:pPr>
            <w:r w:rsidRPr="000032A8">
              <w:rPr>
                <w:rStyle w:val="FontStyle34"/>
              </w:rPr>
              <w:t>2.</w:t>
            </w:r>
            <w:r w:rsidRPr="000032A8">
              <w:rPr>
                <w:rStyle w:val="FontStyle34"/>
              </w:rPr>
              <w:tab/>
            </w:r>
            <w:r w:rsidRPr="000032A8">
              <w:rPr>
                <w:rStyle w:val="FontStyle31"/>
              </w:rPr>
              <w:t>Formularz należy wypełnić czytelnie, dokonując wpisów bez skreśleń i poprawek.</w:t>
            </w:r>
          </w:p>
          <w:p w:rsidR="00347C65" w:rsidRPr="000032A8" w:rsidRDefault="00347C65" w:rsidP="007E5258">
            <w:pPr>
              <w:pStyle w:val="Style17"/>
              <w:widowControl/>
              <w:spacing w:line="221" w:lineRule="exact"/>
              <w:ind w:left="338" w:hanging="338"/>
              <w:rPr>
                <w:rStyle w:val="FontStyle31"/>
              </w:rPr>
            </w:pPr>
            <w:r w:rsidRPr="000032A8">
              <w:rPr>
                <w:rStyle w:val="FontStyle34"/>
              </w:rPr>
              <w:t>3.</w:t>
            </w:r>
            <w:r w:rsidRPr="000032A8">
              <w:rPr>
                <w:rStyle w:val="FontStyle34"/>
              </w:rPr>
              <w:tab/>
            </w:r>
            <w:r w:rsidRPr="000032A8">
              <w:rPr>
                <w:rStyle w:val="FontStyle31"/>
              </w:rPr>
              <w:t>Gdy w rubrykach występuje tekst oznaczony znakiem „*</w:t>
            </w:r>
            <w:r w:rsidR="007C2ABE">
              <w:rPr>
                <w:rStyle w:val="FontStyle31"/>
              </w:rPr>
              <w:t>”</w:t>
            </w:r>
            <w:r w:rsidRPr="000032A8">
              <w:rPr>
                <w:rStyle w:val="FontStyle31"/>
              </w:rPr>
              <w:t>, niepotrzebną treść należy skreślić.</w:t>
            </w:r>
          </w:p>
          <w:p w:rsidR="00347C65" w:rsidRPr="000032A8" w:rsidRDefault="00347C65" w:rsidP="007E5258">
            <w:pPr>
              <w:pStyle w:val="Style13"/>
              <w:widowControl/>
              <w:spacing w:line="221" w:lineRule="exact"/>
              <w:ind w:left="338" w:hanging="338"/>
              <w:rPr>
                <w:rStyle w:val="FontStyle31"/>
              </w:rPr>
            </w:pPr>
            <w:r w:rsidRPr="000032A8">
              <w:rPr>
                <w:rStyle w:val="FontStyle34"/>
              </w:rPr>
              <w:t>4.</w:t>
            </w:r>
            <w:r w:rsidRPr="000032A8">
              <w:rPr>
                <w:rStyle w:val="FontStyle34"/>
              </w:rPr>
              <w:tab/>
            </w:r>
            <w:r w:rsidRPr="000032A8">
              <w:rPr>
                <w:rStyle w:val="FontStyle31"/>
              </w:rPr>
              <w:t>Każdą rubrykę niezacieniowaną należy wypełnić albo przekreślić. Jeżeli po wpisaniu treści w rubryce pozostało</w:t>
            </w:r>
            <w:r w:rsidR="007E5258" w:rsidRPr="000032A8">
              <w:rPr>
                <w:rStyle w:val="FontStyle31"/>
              </w:rPr>
              <w:t xml:space="preserve"> </w:t>
            </w:r>
            <w:r w:rsidRPr="000032A8">
              <w:rPr>
                <w:rStyle w:val="FontStyle31"/>
              </w:rPr>
              <w:t>wolne miejsce, należy je przekreślić w sposób uniemożliwiający dopisywanie.</w:t>
            </w:r>
          </w:p>
          <w:p w:rsidR="00347C65" w:rsidRPr="000032A8" w:rsidRDefault="00347C65" w:rsidP="007E5258">
            <w:pPr>
              <w:pStyle w:val="Style13"/>
              <w:widowControl/>
              <w:spacing w:line="221" w:lineRule="exact"/>
              <w:ind w:left="338" w:hanging="338"/>
              <w:rPr>
                <w:rStyle w:val="FontStyle31"/>
              </w:rPr>
            </w:pPr>
            <w:r w:rsidRPr="000032A8">
              <w:rPr>
                <w:rStyle w:val="FontStyle34"/>
              </w:rPr>
              <w:t>5.</w:t>
            </w:r>
            <w:r w:rsidRPr="000032A8">
              <w:rPr>
                <w:rStyle w:val="FontStyle34"/>
              </w:rPr>
              <w:tab/>
            </w:r>
            <w:r w:rsidRPr="000032A8">
              <w:rPr>
                <w:rStyle w:val="FontStyle31"/>
              </w:rPr>
              <w:t>Jeżeli nie jest możliwe wpisanie wszystkich danych w formularzu, dane te należy umieścić na dodatkowej</w:t>
            </w:r>
            <w:r w:rsidR="007E5258" w:rsidRPr="000032A8">
              <w:rPr>
                <w:rStyle w:val="FontStyle31"/>
              </w:rPr>
              <w:t xml:space="preserve"> </w:t>
            </w:r>
            <w:r w:rsidRPr="000032A8">
              <w:rPr>
                <w:rStyle w:val="FontStyle31"/>
              </w:rPr>
              <w:t>karcie formatu A4 ze wskazaniem, której rubryki dotyczy uzupełnienie. Pod dodaną treścią należy umieścić</w:t>
            </w:r>
            <w:r w:rsidR="007E5258" w:rsidRPr="000032A8">
              <w:rPr>
                <w:rStyle w:val="FontStyle31"/>
              </w:rPr>
              <w:t xml:space="preserve"> </w:t>
            </w:r>
            <w:r w:rsidRPr="000032A8">
              <w:rPr>
                <w:rStyle w:val="FontStyle31"/>
              </w:rPr>
              <w:t>podpis wnioskodawcy.</w:t>
            </w:r>
          </w:p>
          <w:p w:rsidR="00347C65" w:rsidRPr="000032A8" w:rsidRDefault="00347C65" w:rsidP="007E5258">
            <w:pPr>
              <w:pStyle w:val="Style13"/>
              <w:widowControl/>
              <w:spacing w:line="221" w:lineRule="exact"/>
              <w:ind w:left="338" w:hanging="338"/>
              <w:rPr>
                <w:rStyle w:val="FontStyle31"/>
              </w:rPr>
            </w:pPr>
            <w:r w:rsidRPr="000032A8">
              <w:rPr>
                <w:rStyle w:val="FontStyle34"/>
              </w:rPr>
              <w:t>6.</w:t>
            </w:r>
            <w:r w:rsidRPr="000032A8">
              <w:rPr>
                <w:rStyle w:val="FontStyle34"/>
              </w:rPr>
              <w:tab/>
            </w:r>
            <w:r w:rsidRPr="000032A8">
              <w:rPr>
                <w:rStyle w:val="FontStyle31"/>
              </w:rPr>
              <w:t>Formularze są dostępne w Naczelnym Sądzie Administracyjnym w Warszawie, w wojewódzkich sądach</w:t>
            </w:r>
            <w:r w:rsidR="007E5258" w:rsidRPr="000032A8">
              <w:rPr>
                <w:rStyle w:val="FontStyle31"/>
              </w:rPr>
              <w:t xml:space="preserve"> </w:t>
            </w:r>
            <w:r w:rsidRPr="000032A8">
              <w:rPr>
                <w:rStyle w:val="FontStyle31"/>
              </w:rPr>
              <w:t>administracyjnych oraz w Biuletynie Informacji Publicznej Naczelnego Sądu Administracyjnego oraz</w:t>
            </w:r>
            <w:r w:rsidR="007E5258" w:rsidRPr="000032A8">
              <w:rPr>
                <w:rStyle w:val="FontStyle31"/>
              </w:rPr>
              <w:t xml:space="preserve"> </w:t>
            </w:r>
            <w:r w:rsidRPr="000032A8">
              <w:rPr>
                <w:rStyle w:val="FontStyle31"/>
              </w:rPr>
              <w:t>wojewódzkich sądów administracyjnych. Formularze mogą być także udostępniane przez urzędy gmin.</w:t>
            </w:r>
          </w:p>
          <w:p w:rsidR="00347C65" w:rsidRPr="000032A8" w:rsidRDefault="00347C65" w:rsidP="007E5258">
            <w:pPr>
              <w:pStyle w:val="Style13"/>
              <w:widowControl/>
              <w:spacing w:line="221" w:lineRule="exact"/>
              <w:ind w:left="338" w:hanging="338"/>
              <w:rPr>
                <w:rStyle w:val="FontStyle31"/>
              </w:rPr>
            </w:pPr>
            <w:r w:rsidRPr="000032A8">
              <w:rPr>
                <w:rStyle w:val="FontStyle34"/>
              </w:rPr>
              <w:t>7.</w:t>
            </w:r>
            <w:r w:rsidRPr="000032A8">
              <w:rPr>
                <w:rStyle w:val="FontStyle34"/>
              </w:rPr>
              <w:tab/>
            </w:r>
            <w:r w:rsidR="00E94C3E" w:rsidRPr="00E94C3E">
              <w:rPr>
                <w:rStyle w:val="FontStyle31"/>
              </w:rPr>
              <w:t>Wniosek należy złożyć w biurze podawczym sądu administracyjnego albo nadać w polskiej placówce pocztowej operatora wyznaczonego (operatora pocztowego obowiązanego do świadczenia usług powszechnych) albo w placówce pocztowej operatora świadczącego pocztowe usługi powszechne w innym państwie członkowskim Unii Europejskiej, Konfederacji Szwajcarskiej lub państwie członkowskim Europejskiego Porozumienia o Wolnym Handlu (EFTA) - stronie umowy o Europejskim Obszarze Gospodarczym, albo wniosek należy złożyć w polskim urzędzie konsularnym.</w:t>
            </w:r>
          </w:p>
          <w:p w:rsidR="00347C65" w:rsidRPr="000032A8" w:rsidRDefault="00347C65" w:rsidP="007E5258">
            <w:pPr>
              <w:pStyle w:val="Style14"/>
              <w:widowControl/>
              <w:tabs>
                <w:tab w:val="left" w:pos="379"/>
              </w:tabs>
              <w:spacing w:line="240" w:lineRule="auto"/>
              <w:ind w:left="338" w:hanging="338"/>
              <w:rPr>
                <w:rStyle w:val="FontStyle34"/>
              </w:rPr>
            </w:pPr>
            <w:r w:rsidRPr="000032A8">
              <w:rPr>
                <w:rStyle w:val="FontStyle34"/>
              </w:rPr>
              <w:t>8.</w:t>
            </w:r>
            <w:r w:rsidRPr="000032A8">
              <w:rPr>
                <w:rStyle w:val="FontStyle34"/>
              </w:rPr>
              <w:tab/>
            </w:r>
            <w:r w:rsidRPr="000032A8">
              <w:rPr>
                <w:rStyle w:val="FontStyle31"/>
              </w:rPr>
              <w:t>Niezachowanie warunków formalnych wniosku, które uniemożliwia nadanie mu dalszego biegu (w tym</w:t>
            </w:r>
            <w:r w:rsidR="007E5258" w:rsidRPr="000032A8">
              <w:rPr>
                <w:rStyle w:val="FontStyle31"/>
              </w:rPr>
              <w:t xml:space="preserve"> </w:t>
            </w:r>
            <w:r w:rsidRPr="000032A8">
              <w:rPr>
                <w:rStyle w:val="FontStyle31"/>
              </w:rPr>
              <w:t>złożenie wniosku w formie innej niż na urzędowym formularzu), powoduje wezwanie do uzupełnienia braków</w:t>
            </w:r>
            <w:r w:rsidR="007E5258" w:rsidRPr="000032A8">
              <w:rPr>
                <w:rStyle w:val="FontStyle31"/>
              </w:rPr>
              <w:t xml:space="preserve"> </w:t>
            </w:r>
            <w:r w:rsidRPr="000032A8">
              <w:rPr>
                <w:rStyle w:val="FontStyle31"/>
              </w:rPr>
              <w:t>w terminie siedmiu dni. Jeżeli braki nie zostaną w tym terminie uzupełnione, wniosek pozostawia się bez</w:t>
            </w:r>
            <w:r w:rsidR="007E5258" w:rsidRPr="000032A8">
              <w:rPr>
                <w:rStyle w:val="FontStyle31"/>
              </w:rPr>
              <w:t xml:space="preserve"> </w:t>
            </w:r>
            <w:r w:rsidRPr="000032A8">
              <w:rPr>
                <w:rStyle w:val="FontStyle31"/>
              </w:rPr>
              <w:t>rozpoznania.</w:t>
            </w:r>
          </w:p>
        </w:tc>
      </w:tr>
    </w:tbl>
    <w:p w:rsidR="00A97350" w:rsidRPr="000032A8" w:rsidRDefault="00A97350" w:rsidP="000109DA">
      <w:pPr>
        <w:widowControl/>
        <w:rPr>
          <w:sz w:val="18"/>
          <w:szCs w:val="18"/>
        </w:rPr>
      </w:pPr>
    </w:p>
    <w:sectPr w:rsidR="00A97350" w:rsidRPr="000032A8" w:rsidSect="003E2E13">
      <w:footerReference w:type="default" r:id="rId7"/>
      <w:pgSz w:w="11905" w:h="16837"/>
      <w:pgMar w:top="1418" w:right="851" w:bottom="1418" w:left="1418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9ED" w:rsidRDefault="008629ED">
      <w:r>
        <w:separator/>
      </w:r>
    </w:p>
  </w:endnote>
  <w:endnote w:type="continuationSeparator" w:id="0">
    <w:p w:rsidR="008629ED" w:rsidRDefault="0086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12881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D3C9A" w:rsidRDefault="007A3AA9" w:rsidP="007A3AA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57AE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57AED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9ED" w:rsidRDefault="008629ED">
      <w:r>
        <w:separator/>
      </w:r>
    </w:p>
  </w:footnote>
  <w:footnote w:type="continuationSeparator" w:id="0">
    <w:p w:rsidR="008629ED" w:rsidRDefault="00862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3557"/>
    <w:multiLevelType w:val="singleLevel"/>
    <w:tmpl w:val="836A1E46"/>
    <w:lvl w:ilvl="0">
      <w:start w:val="4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302"/>
  <w:embedSystemFonts/>
  <w:mirrorMargins/>
  <w:bordersDoNotSurroundHeader/>
  <w:bordersDoNotSurroundFooter/>
  <w:proofState w:spelling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07"/>
    <w:rsid w:val="000032A8"/>
    <w:rsid w:val="000109DA"/>
    <w:rsid w:val="0019373C"/>
    <w:rsid w:val="001B09F1"/>
    <w:rsid w:val="001D392C"/>
    <w:rsid w:val="00207432"/>
    <w:rsid w:val="002A744D"/>
    <w:rsid w:val="00347C65"/>
    <w:rsid w:val="00357AED"/>
    <w:rsid w:val="003648ED"/>
    <w:rsid w:val="00392D84"/>
    <w:rsid w:val="003E2E13"/>
    <w:rsid w:val="004A110D"/>
    <w:rsid w:val="00503517"/>
    <w:rsid w:val="0050599A"/>
    <w:rsid w:val="0059117E"/>
    <w:rsid w:val="00746B64"/>
    <w:rsid w:val="007A3AA9"/>
    <w:rsid w:val="007C2ABE"/>
    <w:rsid w:val="007D3C9A"/>
    <w:rsid w:val="007E5258"/>
    <w:rsid w:val="00860998"/>
    <w:rsid w:val="008629ED"/>
    <w:rsid w:val="00A97350"/>
    <w:rsid w:val="00AF574E"/>
    <w:rsid w:val="00B3308F"/>
    <w:rsid w:val="00B83F30"/>
    <w:rsid w:val="00C33671"/>
    <w:rsid w:val="00C61207"/>
    <w:rsid w:val="00CD397B"/>
    <w:rsid w:val="00D05D4D"/>
    <w:rsid w:val="00DB2DD7"/>
    <w:rsid w:val="00E932BD"/>
    <w:rsid w:val="00E9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BA637B"/>
  <w14:defaultImageDpi w14:val="96"/>
  <w15:docId w15:val="{5400F8C8-FA9A-4239-8F98-8AA54D56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365" w:lineRule="exact"/>
    </w:pPr>
  </w:style>
  <w:style w:type="paragraph" w:customStyle="1" w:styleId="Style4">
    <w:name w:val="Style4"/>
    <w:basedOn w:val="Normalny"/>
    <w:uiPriority w:val="99"/>
    <w:pPr>
      <w:spacing w:line="223" w:lineRule="exac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226" w:lineRule="exact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240" w:lineRule="exact"/>
      <w:jc w:val="center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35" w:lineRule="exact"/>
      <w:ind w:hanging="446"/>
    </w:pPr>
  </w:style>
  <w:style w:type="paragraph" w:customStyle="1" w:styleId="Style11">
    <w:name w:val="Style11"/>
    <w:basedOn w:val="Normalny"/>
    <w:uiPriority w:val="99"/>
    <w:pPr>
      <w:spacing w:line="221" w:lineRule="exact"/>
      <w:jc w:val="both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26" w:lineRule="exact"/>
      <w:ind w:hanging="274"/>
    </w:pPr>
  </w:style>
  <w:style w:type="paragraph" w:customStyle="1" w:styleId="Style14">
    <w:name w:val="Style14"/>
    <w:basedOn w:val="Normalny"/>
    <w:uiPriority w:val="99"/>
    <w:pPr>
      <w:spacing w:line="226" w:lineRule="exact"/>
      <w:ind w:hanging="259"/>
    </w:pPr>
  </w:style>
  <w:style w:type="paragraph" w:customStyle="1" w:styleId="Style15">
    <w:name w:val="Style15"/>
    <w:basedOn w:val="Normalny"/>
    <w:uiPriority w:val="99"/>
    <w:pPr>
      <w:spacing w:line="230" w:lineRule="exact"/>
      <w:ind w:hanging="350"/>
    </w:pPr>
  </w:style>
  <w:style w:type="paragraph" w:customStyle="1" w:styleId="Style16">
    <w:name w:val="Style16"/>
    <w:basedOn w:val="Normalny"/>
    <w:uiPriority w:val="99"/>
    <w:pPr>
      <w:spacing w:line="226" w:lineRule="exact"/>
    </w:pPr>
  </w:style>
  <w:style w:type="paragraph" w:customStyle="1" w:styleId="Style17">
    <w:name w:val="Style17"/>
    <w:basedOn w:val="Normalny"/>
    <w:uiPriority w:val="99"/>
    <w:pPr>
      <w:spacing w:line="226" w:lineRule="exact"/>
      <w:ind w:hanging="134"/>
    </w:pPr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  <w:pPr>
      <w:spacing w:line="235" w:lineRule="exact"/>
    </w:pPr>
  </w:style>
  <w:style w:type="paragraph" w:customStyle="1" w:styleId="Style21">
    <w:name w:val="Style21"/>
    <w:basedOn w:val="Normalny"/>
    <w:uiPriority w:val="99"/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226" w:lineRule="exact"/>
    </w:pPr>
  </w:style>
  <w:style w:type="paragraph" w:customStyle="1" w:styleId="Style24">
    <w:name w:val="Style24"/>
    <w:basedOn w:val="Normalny"/>
    <w:uiPriority w:val="99"/>
  </w:style>
  <w:style w:type="paragraph" w:customStyle="1" w:styleId="Style25">
    <w:name w:val="Style25"/>
    <w:basedOn w:val="Normalny"/>
    <w:uiPriority w:val="99"/>
    <w:pPr>
      <w:spacing w:line="226" w:lineRule="exact"/>
    </w:pPr>
  </w:style>
  <w:style w:type="paragraph" w:customStyle="1" w:styleId="Style26">
    <w:name w:val="Style26"/>
    <w:basedOn w:val="Normalny"/>
    <w:uiPriority w:val="99"/>
    <w:pPr>
      <w:spacing w:line="360" w:lineRule="exact"/>
    </w:pPr>
  </w:style>
  <w:style w:type="paragraph" w:customStyle="1" w:styleId="Style27">
    <w:name w:val="Style27"/>
    <w:basedOn w:val="Normalny"/>
    <w:uiPriority w:val="99"/>
  </w:style>
  <w:style w:type="character" w:customStyle="1" w:styleId="FontStyle29">
    <w:name w:val="Font Style29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basedOn w:val="Domylnaczcionkaakapitu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1">
    <w:name w:val="Font Style31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basedOn w:val="Domylnaczcionkaakapitu"/>
    <w:uiPriority w:val="99"/>
    <w:rPr>
      <w:rFonts w:ascii="Georgia" w:hAnsi="Georgia" w:cs="Georgia"/>
      <w:b/>
      <w:bCs/>
      <w:sz w:val="20"/>
      <w:szCs w:val="20"/>
    </w:rPr>
  </w:style>
  <w:style w:type="character" w:customStyle="1" w:styleId="FontStyle33">
    <w:name w:val="Font Style33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basedOn w:val="Domylnaczcionkaakapitu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basedOn w:val="Domylnaczcionkaakapitu"/>
    <w:uiPriority w:val="99"/>
    <w:rPr>
      <w:rFonts w:ascii="Times New Roman" w:hAnsi="Times New Roman" w:cs="Times New Roman"/>
      <w:sz w:val="10"/>
      <w:szCs w:val="10"/>
    </w:rPr>
  </w:style>
  <w:style w:type="character" w:customStyle="1" w:styleId="FontStyle36">
    <w:name w:val="Font Style36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38">
    <w:name w:val="Font Style38"/>
    <w:basedOn w:val="Domylnaczcionkaakapitu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7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7350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97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7350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sa\teksty\wzorce\prawo%20pomocy\PPF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PPF.dotx</Template>
  <TotalTime>4</TotalTime>
  <Pages>4</Pages>
  <Words>876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Dembski</dc:creator>
  <cp:keywords/>
  <dc:description/>
  <cp:lastModifiedBy>Maciej Dembski</cp:lastModifiedBy>
  <cp:revision>1</cp:revision>
  <cp:lastPrinted>2016-02-09T16:59:00Z</cp:lastPrinted>
  <dcterms:created xsi:type="dcterms:W3CDTF">2024-10-07T07:59:00Z</dcterms:created>
  <dcterms:modified xsi:type="dcterms:W3CDTF">2024-10-07T08:03:00Z</dcterms:modified>
</cp:coreProperties>
</file>